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Layout w:type="fixed"/>
        <w:tblCellMar>
          <w:left w:w="0" w:type="dxa"/>
          <w:right w:w="0" w:type="dxa"/>
        </w:tblCellMar>
        <w:tblLook w:val="0000" w:firstRow="0" w:lastRow="0" w:firstColumn="0" w:lastColumn="0" w:noHBand="0" w:noVBand="0"/>
      </w:tblPr>
      <w:tblGrid>
        <w:gridCol w:w="10205"/>
      </w:tblGrid>
      <w:tr w:rsidR="007C229A" w14:paraId="675CD87D" w14:textId="77777777" w:rsidTr="008E0A2F">
        <w:tc>
          <w:tcPr>
            <w:tcW w:w="10205" w:type="dxa"/>
            <w:tcMar>
              <w:top w:w="0" w:type="dxa"/>
            </w:tcMar>
          </w:tcPr>
          <w:p w14:paraId="3A764C60" w14:textId="0E7DC823" w:rsidR="007C229A" w:rsidRPr="00411D15" w:rsidRDefault="2ED02944" w:rsidP="007C229A">
            <w:pPr>
              <w:pStyle w:val="Heading1"/>
            </w:pPr>
            <w:bookmarkStart w:id="0" w:name="Titel" w:colFirst="0" w:colLast="0"/>
            <w:r w:rsidRPr="48C4AEAE">
              <w:rPr>
                <w:noProof/>
              </w:rPr>
              <w:t>Standard</w:t>
            </w:r>
            <w:r w:rsidR="00070067" w:rsidRPr="48C4AEAE">
              <w:rPr>
                <w:noProof/>
              </w:rPr>
              <w:t>kontrakt</w:t>
            </w:r>
            <w:r w:rsidR="39C433A5" w:rsidRPr="48C4AEAE">
              <w:rPr>
                <w:noProof/>
              </w:rPr>
              <w:t xml:space="preserve"> </w:t>
            </w:r>
            <w:r w:rsidR="39C433A5" w:rsidRPr="0E6D0CE5">
              <w:rPr>
                <w:noProof/>
              </w:rPr>
              <w:t>for</w:t>
            </w:r>
            <w:r w:rsidR="00070067">
              <w:rPr>
                <w:noProof/>
              </w:rPr>
              <w:t xml:space="preserve"> medlemskab </w:t>
            </w:r>
            <w:r w:rsidR="24079069" w:rsidRPr="2A92B026">
              <w:rPr>
                <w:noProof/>
              </w:rPr>
              <w:t xml:space="preserve">hos </w:t>
            </w:r>
            <w:r w:rsidR="00070067">
              <w:rPr>
                <w:noProof/>
              </w:rPr>
              <w:t>spildevandsselskab</w:t>
            </w:r>
            <w:r w:rsidR="008E0A2F">
              <w:rPr>
                <w:noProof/>
              </w:rPr>
              <w:t>er</w:t>
            </w:r>
          </w:p>
        </w:tc>
      </w:tr>
      <w:bookmarkEnd w:id="0"/>
    </w:tbl>
    <w:p w14:paraId="6FEA168A" w14:textId="7239635C" w:rsidR="005A47B2" w:rsidRDefault="005A47B2" w:rsidP="005A47B2"/>
    <w:p w14:paraId="5529AAE9" w14:textId="77777777" w:rsidR="000832A7" w:rsidRDefault="000832A7" w:rsidP="005A47B2"/>
    <w:p w14:paraId="088237F5" w14:textId="77777777" w:rsidR="000832A7" w:rsidRDefault="000832A7" w:rsidP="005A47B2"/>
    <w:p w14:paraId="29C6E6F4" w14:textId="77777777" w:rsidR="000832A7" w:rsidRDefault="000832A7" w:rsidP="005A47B2"/>
    <w:p w14:paraId="105CFD25" w14:textId="77777777" w:rsidR="000832A7" w:rsidRDefault="000832A7" w:rsidP="005A47B2"/>
    <w:p w14:paraId="6899967F" w14:textId="77777777" w:rsidR="000832A7" w:rsidRDefault="000832A7" w:rsidP="005A47B2"/>
    <w:p w14:paraId="256CA757" w14:textId="77777777" w:rsidR="000832A7" w:rsidRDefault="000832A7" w:rsidP="005A47B2"/>
    <w:p w14:paraId="7A3C8656" w14:textId="77777777" w:rsidR="000832A7" w:rsidRDefault="000832A7" w:rsidP="005A47B2"/>
    <w:p w14:paraId="6F23234B" w14:textId="77777777" w:rsidR="000832A7" w:rsidRDefault="000832A7" w:rsidP="005A47B2"/>
    <w:p w14:paraId="5845E11D" w14:textId="77777777" w:rsidR="000832A7" w:rsidRDefault="000832A7" w:rsidP="005A47B2"/>
    <w:p w14:paraId="46C8F91E" w14:textId="77777777" w:rsidR="000832A7" w:rsidRDefault="000832A7" w:rsidP="005A47B2"/>
    <w:p w14:paraId="40966145" w14:textId="77777777" w:rsidR="000832A7" w:rsidRDefault="000832A7" w:rsidP="005A47B2"/>
    <w:p w14:paraId="01DBBD34" w14:textId="31BDB646" w:rsidR="003372DF" w:rsidRDefault="000832A7" w:rsidP="00EA5E2A">
      <w:pPr>
        <w:jc w:val="center"/>
      </w:pPr>
      <w:r>
        <w:rPr>
          <w:noProof/>
        </w:rPr>
        <w:drawing>
          <wp:inline distT="0" distB="0" distL="0" distR="0" wp14:anchorId="49F57EA4" wp14:editId="337B1E63">
            <wp:extent cx="6388100" cy="3514229"/>
            <wp:effectExtent l="0" t="0" r="0" b="0"/>
            <wp:docPr id="9317077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7349" cy="3535821"/>
                    </a:xfrm>
                    <a:prstGeom prst="rect">
                      <a:avLst/>
                    </a:prstGeom>
                    <a:noFill/>
                  </pic:spPr>
                </pic:pic>
              </a:graphicData>
            </a:graphic>
          </wp:inline>
        </w:drawing>
      </w:r>
    </w:p>
    <w:p w14:paraId="3022E962" w14:textId="77777777" w:rsidR="003372DF" w:rsidRDefault="003372DF" w:rsidP="005A47B2"/>
    <w:p w14:paraId="716CC788" w14:textId="77777777" w:rsidR="003372DF" w:rsidRDefault="003372DF" w:rsidP="005A47B2"/>
    <w:p w14:paraId="40B8B186" w14:textId="087F31EE" w:rsidR="003372DF" w:rsidRDefault="003372DF">
      <w:pPr>
        <w:spacing w:line="240" w:lineRule="auto"/>
      </w:pPr>
      <w:r>
        <w:br w:type="page"/>
      </w:r>
    </w:p>
    <w:p w14:paraId="4315576C" w14:textId="35691729" w:rsidR="00196D00" w:rsidRPr="00196D00" w:rsidRDefault="00196D00" w:rsidP="00196D00">
      <w:pPr>
        <w:keepNext/>
        <w:pageBreakBefore/>
        <w:spacing w:after="200" w:line="360" w:lineRule="atLeast"/>
        <w:outlineLvl w:val="0"/>
        <w:rPr>
          <w:b/>
          <w:bCs/>
          <w:color w:val="EE0000"/>
          <w:kern w:val="32"/>
          <w:sz w:val="34"/>
          <w:szCs w:val="32"/>
        </w:rPr>
      </w:pPr>
      <w:r w:rsidRPr="00196D00">
        <w:rPr>
          <w:b/>
          <w:bCs/>
          <w:kern w:val="32"/>
          <w:sz w:val="34"/>
          <w:szCs w:val="32"/>
        </w:rPr>
        <w:t>Indledning</w:t>
      </w:r>
    </w:p>
    <w:p w14:paraId="24C79431" w14:textId="66A64762" w:rsidR="00196D00" w:rsidRPr="00196D00" w:rsidRDefault="00196D00" w:rsidP="00196D00">
      <w:pPr>
        <w:spacing w:after="240"/>
        <w:rPr>
          <w:sz w:val="19"/>
        </w:rPr>
      </w:pPr>
      <w:r w:rsidRPr="00196D00">
        <w:rPr>
          <w:sz w:val="19"/>
        </w:rPr>
        <w:t>Den følgende branchestandard for kontraktligt medlemskab hos et spildevandsselskab er en opdateret version af Miljøstyrelsen</w:t>
      </w:r>
      <w:r w:rsidR="008E06EF">
        <w:rPr>
          <w:sz w:val="19"/>
        </w:rPr>
        <w:t>s</w:t>
      </w:r>
      <w:r w:rsidRPr="00196D00">
        <w:rPr>
          <w:sz w:val="19"/>
        </w:rPr>
        <w:t xml:space="preserve"> standardkontrakt ved medlemskab af kloakforsyningen fra Bilag 2 i Miljøstyrelsens Vejledning om betalingsregler for spildevandsanlæg fra 2001. </w:t>
      </w:r>
    </w:p>
    <w:p w14:paraId="178CD9FE" w14:textId="5D0B5579" w:rsidR="00196D00" w:rsidRPr="00196D00" w:rsidRDefault="003D0FC6" w:rsidP="00196D00">
      <w:pPr>
        <w:spacing w:after="240"/>
        <w:rPr>
          <w:b/>
          <w:bCs/>
          <w:sz w:val="19"/>
        </w:rPr>
      </w:pPr>
      <w:r>
        <w:rPr>
          <w:b/>
          <w:bCs/>
          <w:sz w:val="19"/>
        </w:rPr>
        <w:t>A</w:t>
      </w:r>
      <w:r w:rsidR="00196D00" w:rsidRPr="00196D00">
        <w:rPr>
          <w:b/>
          <w:bCs/>
          <w:sz w:val="19"/>
        </w:rPr>
        <w:t>nvendelse</w:t>
      </w:r>
      <w:r w:rsidR="00B76084">
        <w:rPr>
          <w:b/>
          <w:bCs/>
          <w:sz w:val="19"/>
        </w:rPr>
        <w:br/>
      </w:r>
      <w:r w:rsidR="00196D00" w:rsidRPr="00196D00">
        <w:rPr>
          <w:sz w:val="19"/>
        </w:rPr>
        <w:t>Branchestandarden er udformet med henblik på, at den i videst muligt omfang er i overensstemmelse med gældende lovgivning og retspraksis. Der er ikke efter de gældende regler et formelt krav om kommunal godkendelse af spildevandsselskabets kontrakter med grundejere om kontraktligt medlemskab, men DANVA anbefaler, at spildevandsselskabet orienterer kommunen om den standard for kontrakt, som selskabet anvender. Her kan spildevandsselskabet f.eks. henvise til denne branchestandard, hvis selskabet ønsker at benytte den.</w:t>
      </w:r>
    </w:p>
    <w:p w14:paraId="1193B5F9" w14:textId="4F4AE3EF" w:rsidR="00196D00" w:rsidRPr="00196D00" w:rsidRDefault="00196D00" w:rsidP="00196D00">
      <w:pPr>
        <w:spacing w:after="240"/>
        <w:rPr>
          <w:sz w:val="19"/>
        </w:rPr>
      </w:pPr>
      <w:r w:rsidRPr="00196D00">
        <w:rPr>
          <w:b/>
          <w:bCs/>
          <w:sz w:val="19"/>
        </w:rPr>
        <w:t>Tilblivelse</w:t>
      </w:r>
      <w:r w:rsidRPr="00196D00">
        <w:rPr>
          <w:b/>
          <w:bCs/>
          <w:sz w:val="19"/>
        </w:rPr>
        <w:br/>
      </w:r>
      <w:r w:rsidRPr="00196D00">
        <w:rPr>
          <w:sz w:val="19"/>
        </w:rPr>
        <w:t>Branchestandarden er udarbejdet i et samarbejde mellem 15 spildevandsselskaber, HortenDahl advokatfirma og DANVA. Den har været fremsendt til</w:t>
      </w:r>
      <w:r w:rsidR="008C6DAE">
        <w:rPr>
          <w:sz w:val="19"/>
        </w:rPr>
        <w:t xml:space="preserve"> orientering til</w:t>
      </w:r>
      <w:r w:rsidRPr="00196D00">
        <w:rPr>
          <w:sz w:val="19"/>
        </w:rPr>
        <w:t xml:space="preserve"> Beredskabsstyrelsen, Energistyrelsen samt Miljø- og Ligestillingsministeriet.</w:t>
      </w:r>
    </w:p>
    <w:p w14:paraId="6AB8DCFC" w14:textId="48EA9F0D" w:rsidR="00196D00" w:rsidRPr="00196D00" w:rsidRDefault="00196D00" w:rsidP="00196D00">
      <w:pPr>
        <w:spacing w:after="240"/>
        <w:rPr>
          <w:sz w:val="19"/>
        </w:rPr>
      </w:pPr>
      <w:r w:rsidRPr="00196D00">
        <w:rPr>
          <w:sz w:val="19"/>
        </w:rPr>
        <w:t>Den er lagt ud på DANVAs hjemmeside</w:t>
      </w:r>
      <w:r w:rsidR="002D0049">
        <w:rPr>
          <w:sz w:val="19"/>
        </w:rPr>
        <w:t>,</w:t>
      </w:r>
      <w:r w:rsidRPr="00196D00">
        <w:rPr>
          <w:sz w:val="19"/>
        </w:rPr>
        <w:t xml:space="preserve"> d. xx dag xx måned</w:t>
      </w:r>
      <w:r w:rsidR="007C7A18">
        <w:rPr>
          <w:sz w:val="19"/>
        </w:rPr>
        <w:t>,</w:t>
      </w:r>
      <w:r w:rsidRPr="00196D00">
        <w:rPr>
          <w:sz w:val="19"/>
        </w:rPr>
        <w:t xml:space="preserve"> 2026. Der kan efterfølgende ske ændringer i regler og retspraksis, som indebærer, at branchestandarden ikke længere er retvisende. </w:t>
      </w:r>
      <w:r w:rsidR="002729F6">
        <w:rPr>
          <w:sz w:val="19"/>
        </w:rPr>
        <w:t xml:space="preserve">I givet fald bør spildevandselskabet </w:t>
      </w:r>
      <w:r w:rsidR="00951C49">
        <w:rPr>
          <w:sz w:val="19"/>
        </w:rPr>
        <w:t>tage højde for dette i udarbejdelsen af kommende kontrakter.</w:t>
      </w:r>
    </w:p>
    <w:p w14:paraId="51028CFB" w14:textId="759CFE84" w:rsidR="00196D00" w:rsidRDefault="00196D00" w:rsidP="00196D00">
      <w:pPr>
        <w:spacing w:after="240"/>
        <w:rPr>
          <w:sz w:val="19"/>
        </w:rPr>
      </w:pPr>
      <w:r w:rsidRPr="00196D00">
        <w:rPr>
          <w:sz w:val="19"/>
        </w:rPr>
        <w:t>For øvrige oplysninger henviser vi til indledningen i DANVAs Branchevejledning for betalingsvedtægter</w:t>
      </w:r>
      <w:r w:rsidR="00475257">
        <w:rPr>
          <w:sz w:val="19"/>
        </w:rPr>
        <w:t xml:space="preserve"> for spildevandsselskaber</w:t>
      </w:r>
      <w:r w:rsidRPr="00196D00">
        <w:rPr>
          <w:sz w:val="19"/>
        </w:rPr>
        <w:t>.</w:t>
      </w:r>
    </w:p>
    <w:p w14:paraId="6E9AF17D" w14:textId="77777777" w:rsidR="00951C49" w:rsidRDefault="00951C49" w:rsidP="00196D00">
      <w:pPr>
        <w:spacing w:after="240"/>
        <w:rPr>
          <w:sz w:val="19"/>
        </w:rPr>
      </w:pPr>
    </w:p>
    <w:p w14:paraId="3235EC7F" w14:textId="59BE89F8" w:rsidR="00951C49" w:rsidRDefault="00951C49">
      <w:pPr>
        <w:spacing w:line="240" w:lineRule="auto"/>
        <w:rPr>
          <w:sz w:val="19"/>
        </w:rPr>
      </w:pPr>
      <w:r>
        <w:rPr>
          <w:sz w:val="19"/>
        </w:rPr>
        <w:br w:type="page"/>
      </w:r>
    </w:p>
    <w:p w14:paraId="6917BC23" w14:textId="765D6ADB" w:rsidR="000039B9" w:rsidRDefault="0059749E" w:rsidP="00516693">
      <w:pPr>
        <w:pStyle w:val="Heading1"/>
        <w:ind w:left="360"/>
      </w:pPr>
      <w:bookmarkStart w:id="1" w:name="TekstDK"/>
      <w:r>
        <w:t>K</w:t>
      </w:r>
      <w:r w:rsidR="000039B9">
        <w:t>ontraktligt medlemskab af spildevandsselskabet</w:t>
      </w:r>
    </w:p>
    <w:p w14:paraId="4E99739D" w14:textId="77777777" w:rsidR="000039B9" w:rsidRDefault="000039B9" w:rsidP="000039B9">
      <w:pPr>
        <w:keepNext/>
        <w:keepLines/>
        <w:spacing w:line="120" w:lineRule="exact"/>
      </w:pPr>
    </w:p>
    <w:p w14:paraId="6FF53343" w14:textId="77777777" w:rsidR="000039B9" w:rsidRPr="001344EC" w:rsidRDefault="000039B9" w:rsidP="000039B9">
      <w:pPr>
        <w:pStyle w:val="HortenUnderOverskrift"/>
        <w:keepLines/>
      </w:pPr>
      <w:bookmarkStart w:id="2" w:name="UndertitelSide"/>
      <w:bookmarkEnd w:id="2"/>
    </w:p>
    <w:tbl>
      <w:tblPr>
        <w:tblW w:w="0" w:type="auto"/>
        <w:tblLook w:val="04A0" w:firstRow="1" w:lastRow="0" w:firstColumn="1" w:lastColumn="0" w:noHBand="0" w:noVBand="1"/>
      </w:tblPr>
      <w:tblGrid>
        <w:gridCol w:w="2093"/>
        <w:gridCol w:w="5531"/>
      </w:tblGrid>
      <w:tr w:rsidR="000039B9" w14:paraId="1B0FC9E1" w14:textId="77777777" w:rsidTr="008E0A2F">
        <w:tc>
          <w:tcPr>
            <w:tcW w:w="2093" w:type="dxa"/>
            <w:tcMar>
              <w:left w:w="0" w:type="dxa"/>
            </w:tcMar>
          </w:tcPr>
          <w:p w14:paraId="2CBC7A64" w14:textId="77777777" w:rsidR="000039B9" w:rsidRDefault="000039B9" w:rsidP="008E0A2F">
            <w:pPr>
              <w:keepNext/>
              <w:keepLines/>
              <w:tabs>
                <w:tab w:val="left" w:pos="720"/>
              </w:tabs>
            </w:pPr>
            <w:r>
              <w:t>MELLEM</w:t>
            </w:r>
          </w:p>
        </w:tc>
        <w:tc>
          <w:tcPr>
            <w:tcW w:w="5531" w:type="dxa"/>
          </w:tcPr>
          <w:p w14:paraId="55B01B47" w14:textId="77777777" w:rsidR="000039B9" w:rsidRPr="00083B8E" w:rsidRDefault="000039B9" w:rsidP="008E0A2F">
            <w:pPr>
              <w:keepNext/>
              <w:keepLines/>
            </w:pPr>
            <w:r>
              <w:t>[Angiv navn på Spildevandsselskab]</w:t>
            </w:r>
          </w:p>
          <w:p w14:paraId="60136189" w14:textId="77777777" w:rsidR="000039B9" w:rsidRPr="003D137E" w:rsidRDefault="000039B9" w:rsidP="008E0A2F">
            <w:pPr>
              <w:keepNext/>
              <w:keepLines/>
            </w:pPr>
            <w:r w:rsidRPr="003D137E">
              <w:t>(CVR nr. [Angiv Spildevandsselskabets CVR nr.])</w:t>
            </w:r>
          </w:p>
          <w:p w14:paraId="6291B071" w14:textId="77777777" w:rsidR="000039B9" w:rsidRPr="003D137E" w:rsidRDefault="000039B9" w:rsidP="008E0A2F">
            <w:pPr>
              <w:keepNext/>
              <w:keepLines/>
            </w:pPr>
            <w:r>
              <w:t>[Spildevandsselskabets adresse]</w:t>
            </w:r>
          </w:p>
          <w:p w14:paraId="0A2AB991" w14:textId="77777777" w:rsidR="000039B9" w:rsidRPr="003D137E" w:rsidRDefault="000039B9" w:rsidP="008E0A2F">
            <w:pPr>
              <w:keepNext/>
              <w:keepLines/>
            </w:pPr>
            <w:r>
              <w:t>[Spildevandsselskabets postnr./by]</w:t>
            </w:r>
          </w:p>
          <w:p w14:paraId="241DB357" w14:textId="77777777" w:rsidR="000039B9" w:rsidRPr="003D137E" w:rsidRDefault="000039B9" w:rsidP="008E0A2F">
            <w:pPr>
              <w:keepNext/>
              <w:keepLines/>
            </w:pPr>
          </w:p>
          <w:p w14:paraId="2275C4E8" w14:textId="77777777" w:rsidR="000039B9" w:rsidRDefault="000039B9" w:rsidP="008E0A2F">
            <w:pPr>
              <w:keepNext/>
              <w:keepLines/>
              <w:tabs>
                <w:tab w:val="left" w:pos="720"/>
              </w:tabs>
            </w:pPr>
            <w:r w:rsidRPr="00E67BE2">
              <w:rPr>
                <w:bCs/>
              </w:rPr>
              <w:t>("</w:t>
            </w:r>
            <w:r>
              <w:rPr>
                <w:b/>
                <w:bCs/>
              </w:rPr>
              <w:t>Spildevandsselskabet</w:t>
            </w:r>
            <w:r w:rsidRPr="003D137E">
              <w:t>")</w:t>
            </w:r>
          </w:p>
        </w:tc>
      </w:tr>
      <w:tr w:rsidR="000039B9" w14:paraId="726717E6" w14:textId="77777777" w:rsidTr="008E0A2F">
        <w:tc>
          <w:tcPr>
            <w:tcW w:w="2093" w:type="dxa"/>
            <w:tcMar>
              <w:left w:w="0" w:type="dxa"/>
            </w:tcMar>
          </w:tcPr>
          <w:p w14:paraId="47C08F29" w14:textId="77777777" w:rsidR="000039B9" w:rsidRDefault="000039B9" w:rsidP="008E0A2F">
            <w:pPr>
              <w:keepNext/>
              <w:keepLines/>
              <w:tabs>
                <w:tab w:val="left" w:pos="720"/>
              </w:tabs>
            </w:pPr>
          </w:p>
        </w:tc>
        <w:tc>
          <w:tcPr>
            <w:tcW w:w="5531" w:type="dxa"/>
          </w:tcPr>
          <w:p w14:paraId="4140EA3E" w14:textId="77777777" w:rsidR="000039B9" w:rsidRDefault="000039B9" w:rsidP="008E0A2F">
            <w:pPr>
              <w:keepNext/>
              <w:keepLines/>
              <w:tabs>
                <w:tab w:val="left" w:pos="720"/>
              </w:tabs>
            </w:pPr>
          </w:p>
        </w:tc>
      </w:tr>
      <w:tr w:rsidR="000039B9" w14:paraId="680F2111" w14:textId="77777777" w:rsidTr="008E0A2F">
        <w:tc>
          <w:tcPr>
            <w:tcW w:w="2093" w:type="dxa"/>
            <w:tcMar>
              <w:left w:w="0" w:type="dxa"/>
            </w:tcMar>
          </w:tcPr>
          <w:p w14:paraId="780CC86A" w14:textId="77777777" w:rsidR="000039B9" w:rsidRDefault="000039B9" w:rsidP="008E0A2F">
            <w:pPr>
              <w:keepNext/>
              <w:keepLines/>
              <w:tabs>
                <w:tab w:val="left" w:pos="720"/>
              </w:tabs>
            </w:pPr>
            <w:r>
              <w:t>OG</w:t>
            </w:r>
          </w:p>
        </w:tc>
        <w:tc>
          <w:tcPr>
            <w:tcW w:w="5531" w:type="dxa"/>
          </w:tcPr>
          <w:p w14:paraId="1D718013" w14:textId="77777777" w:rsidR="000039B9" w:rsidRPr="003D137E" w:rsidRDefault="000039B9" w:rsidP="008E0A2F">
            <w:pPr>
              <w:keepNext/>
              <w:keepLines/>
            </w:pPr>
            <w:r>
              <w:t>[Angiv navn på grundejer]</w:t>
            </w:r>
          </w:p>
          <w:p w14:paraId="264B0C3B" w14:textId="77777777" w:rsidR="000039B9" w:rsidRPr="003D137E" w:rsidRDefault="000039B9" w:rsidP="008E0A2F">
            <w:pPr>
              <w:keepNext/>
              <w:keepLines/>
            </w:pPr>
            <w:r>
              <w:t>[Grundejers adresse]</w:t>
            </w:r>
          </w:p>
          <w:p w14:paraId="2820F72C" w14:textId="77777777" w:rsidR="000039B9" w:rsidRPr="003D137E" w:rsidRDefault="000039B9" w:rsidP="008E0A2F">
            <w:pPr>
              <w:keepNext/>
              <w:keepLines/>
            </w:pPr>
            <w:r>
              <w:t>[Grundejers postnr./by]</w:t>
            </w:r>
          </w:p>
          <w:p w14:paraId="13B70E41" w14:textId="77777777" w:rsidR="000039B9" w:rsidRPr="003D137E" w:rsidRDefault="000039B9" w:rsidP="008E0A2F">
            <w:pPr>
              <w:keepNext/>
              <w:keepLines/>
            </w:pPr>
          </w:p>
          <w:p w14:paraId="70AAA116" w14:textId="77777777" w:rsidR="000039B9" w:rsidRPr="003D137E" w:rsidRDefault="000039B9" w:rsidP="008E0A2F">
            <w:pPr>
              <w:keepNext/>
              <w:keepLines/>
            </w:pPr>
            <w:r w:rsidRPr="00E67BE2">
              <w:rPr>
                <w:bCs/>
              </w:rPr>
              <w:t>("</w:t>
            </w:r>
            <w:r>
              <w:rPr>
                <w:b/>
                <w:bCs/>
              </w:rPr>
              <w:t>Grundejer</w:t>
            </w:r>
            <w:r w:rsidRPr="00E67BE2">
              <w:rPr>
                <w:bCs/>
              </w:rPr>
              <w:t>")</w:t>
            </w:r>
          </w:p>
          <w:p w14:paraId="5CF2C226" w14:textId="77777777" w:rsidR="000039B9" w:rsidRDefault="000039B9" w:rsidP="008E0A2F">
            <w:pPr>
              <w:keepNext/>
              <w:keepLines/>
              <w:tabs>
                <w:tab w:val="left" w:pos="720"/>
              </w:tabs>
            </w:pPr>
          </w:p>
        </w:tc>
      </w:tr>
      <w:tr w:rsidR="000039B9" w14:paraId="34FAEA09" w14:textId="77777777" w:rsidTr="008E0A2F">
        <w:tc>
          <w:tcPr>
            <w:tcW w:w="2093" w:type="dxa"/>
            <w:tcMar>
              <w:left w:w="0" w:type="dxa"/>
            </w:tcMar>
          </w:tcPr>
          <w:p w14:paraId="27746D48" w14:textId="77777777" w:rsidR="000039B9" w:rsidRDefault="000039B9" w:rsidP="008E0A2F">
            <w:pPr>
              <w:keepNext/>
              <w:keepLines/>
              <w:tabs>
                <w:tab w:val="left" w:pos="720"/>
              </w:tabs>
            </w:pPr>
          </w:p>
        </w:tc>
        <w:tc>
          <w:tcPr>
            <w:tcW w:w="5531" w:type="dxa"/>
          </w:tcPr>
          <w:p w14:paraId="38913068" w14:textId="77777777" w:rsidR="000039B9" w:rsidRDefault="000039B9" w:rsidP="008E0A2F">
            <w:pPr>
              <w:keepNext/>
              <w:keepLines/>
            </w:pPr>
            <w:r w:rsidRPr="00E67BE2">
              <w:t>(begge tilsammen benævnt "</w:t>
            </w:r>
            <w:r w:rsidRPr="00D04621">
              <w:rPr>
                <w:b/>
              </w:rPr>
              <w:t>Parterne</w:t>
            </w:r>
            <w:r w:rsidRPr="00E67BE2">
              <w:t>" og hver for sig en "</w:t>
            </w:r>
            <w:r w:rsidRPr="00D04621">
              <w:rPr>
                <w:b/>
              </w:rPr>
              <w:t>Part</w:t>
            </w:r>
            <w:r>
              <w:t>")</w:t>
            </w:r>
          </w:p>
        </w:tc>
      </w:tr>
    </w:tbl>
    <w:p w14:paraId="18F13676" w14:textId="77777777" w:rsidR="000039B9" w:rsidRPr="0059749E" w:rsidRDefault="000039B9" w:rsidP="000039B9">
      <w:pPr>
        <w:keepNext/>
        <w:keepLines/>
        <w:tabs>
          <w:tab w:val="left" w:pos="720"/>
        </w:tabs>
        <w:rPr>
          <w:sz w:val="19"/>
          <w:szCs w:val="19"/>
        </w:rPr>
      </w:pPr>
    </w:p>
    <w:p w14:paraId="78C30283" w14:textId="442A4A40" w:rsidR="000039B9" w:rsidRPr="00343D0D" w:rsidRDefault="00F826E8" w:rsidP="000039B9">
      <w:pPr>
        <w:pStyle w:val="HortenNiveauOverskrift1"/>
        <w:keepLines/>
        <w:rPr>
          <w:rFonts w:ascii="Verdana" w:hAnsi="Verdana"/>
          <w:caps w:val="0"/>
          <w:sz w:val="34"/>
          <w:szCs w:val="34"/>
        </w:rPr>
      </w:pPr>
      <w:bookmarkStart w:id="3" w:name="_Toc256000000"/>
      <w:r>
        <w:rPr>
          <w:rFonts w:ascii="Verdana" w:hAnsi="Verdana"/>
          <w:caps w:val="0"/>
          <w:sz w:val="34"/>
          <w:szCs w:val="34"/>
        </w:rPr>
        <w:t>B</w:t>
      </w:r>
      <w:r w:rsidR="000039B9" w:rsidRPr="00343D0D">
        <w:rPr>
          <w:rFonts w:ascii="Verdana" w:hAnsi="Verdana"/>
          <w:caps w:val="0"/>
          <w:sz w:val="34"/>
          <w:szCs w:val="34"/>
        </w:rPr>
        <w:t>aggrund</w:t>
      </w:r>
      <w:bookmarkEnd w:id="3"/>
    </w:p>
    <w:p w14:paraId="6C445DE3"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Denne aftale (herefter "Aftalen") vedrører etablering af en spildevandsløsning på ejendommen matr.nr. [indsæt matrikelnummer og ejerlav] beliggende [indsæt adresse] (herefter "Ejendommen"). Ejendommen ejes af Grundejer.</w:t>
      </w:r>
    </w:p>
    <w:p w14:paraId="15D2C8E0"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Spildevandsløsningen på Ejendommen etableres for at opfylde påbud af [indsæt dato] (herefter "Påbuddet") meddelt af [angiv Kommunenavn] Kommune om forbedret rensning af spildevandet fra Ejendommen. Påbuddet er meddelt i henhold til miljøbeskyttelseslovens § 30, stk. 1.</w:t>
      </w:r>
    </w:p>
    <w:p w14:paraId="5270F325" w14:textId="043A92BD"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Spildevandsselskabet har tilbudt Grundejer kontraktligt medlemskab af spildevandsselskabet i henhold til § 7</w:t>
      </w:r>
      <w:r w:rsidR="00B50F89">
        <w:rPr>
          <w:rFonts w:ascii="Verdana" w:hAnsi="Verdana"/>
          <w:sz w:val="19"/>
          <w:szCs w:val="19"/>
        </w:rPr>
        <w:t xml:space="preserve"> </w:t>
      </w:r>
      <w:r w:rsidRPr="0059749E">
        <w:rPr>
          <w:rFonts w:ascii="Verdana" w:hAnsi="Verdana"/>
          <w:sz w:val="19"/>
          <w:szCs w:val="19"/>
        </w:rPr>
        <w:t>a</w:t>
      </w:r>
      <w:r w:rsidR="00B50F89">
        <w:rPr>
          <w:rFonts w:ascii="Verdana" w:hAnsi="Verdana"/>
          <w:sz w:val="19"/>
          <w:szCs w:val="19"/>
        </w:rPr>
        <w:t>.</w:t>
      </w:r>
      <w:r w:rsidRPr="0059749E">
        <w:rPr>
          <w:rFonts w:ascii="Verdana" w:hAnsi="Verdana"/>
          <w:sz w:val="19"/>
          <w:szCs w:val="19"/>
        </w:rPr>
        <w:t xml:space="preserve"> i lovbekendtgørelse nr. </w:t>
      </w:r>
      <w:r w:rsidR="008C2D7D">
        <w:rPr>
          <w:rFonts w:ascii="Verdana" w:hAnsi="Verdana"/>
          <w:sz w:val="19"/>
          <w:szCs w:val="19"/>
        </w:rPr>
        <w:t>124</w:t>
      </w:r>
      <w:r w:rsidR="00611468">
        <w:rPr>
          <w:rFonts w:ascii="Verdana" w:hAnsi="Verdana"/>
          <w:sz w:val="19"/>
          <w:szCs w:val="19"/>
        </w:rPr>
        <w:t>3</w:t>
      </w:r>
      <w:r w:rsidRPr="0059749E">
        <w:rPr>
          <w:rFonts w:ascii="Verdana" w:hAnsi="Verdana"/>
          <w:sz w:val="19"/>
          <w:szCs w:val="19"/>
        </w:rPr>
        <w:t xml:space="preserve"> af </w:t>
      </w:r>
      <w:r w:rsidR="008C2D7D">
        <w:rPr>
          <w:rFonts w:ascii="Verdana" w:hAnsi="Verdana"/>
          <w:sz w:val="19"/>
          <w:szCs w:val="19"/>
        </w:rPr>
        <w:t>2</w:t>
      </w:r>
      <w:r w:rsidRPr="0059749E">
        <w:rPr>
          <w:rFonts w:ascii="Verdana" w:hAnsi="Verdana"/>
          <w:sz w:val="19"/>
          <w:szCs w:val="19"/>
        </w:rPr>
        <w:t xml:space="preserve">7. </w:t>
      </w:r>
      <w:r w:rsidR="008C2D7D">
        <w:rPr>
          <w:rFonts w:ascii="Verdana" w:hAnsi="Verdana"/>
          <w:sz w:val="19"/>
          <w:szCs w:val="19"/>
        </w:rPr>
        <w:t>oktober 2025</w:t>
      </w:r>
      <w:r w:rsidRPr="0059749E">
        <w:rPr>
          <w:rFonts w:ascii="Verdana" w:hAnsi="Verdana"/>
          <w:sz w:val="19"/>
          <w:szCs w:val="19"/>
        </w:rPr>
        <w:t xml:space="preserve"> om betalingsregler for spildevandsforsyningsselskaber mv. med senere ændringer (herefter "Spildevandsbetalingsloven"). Kontraktligt medlemskab af Spildevandsselskabet indebærer, at Spildevandsselskabet etablerer, driver og vedligeholder den løsning (herefter "Spildevandsanlægget"), der er nødvendig for opfyldelsen af Påbuddet mod, at Grundejer betaler tilslutningsbidrag og vandafledningsbidrag svarende til ejendomme, der er tilsluttet Spildevandsselskabets anlæg.</w:t>
      </w:r>
    </w:p>
    <w:p w14:paraId="522CAE01"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Aftalen indeholder nærmere bestemmelser vedrørende etablering, drift, vedligeholdelse og ejerskab til Spildevandsanlægget samt afgrænsning af Parternes forpligtelser som led i det kontraktlige medlemskab.</w:t>
      </w:r>
    </w:p>
    <w:p w14:paraId="171C34DB"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Aftalen er gældende overfor den til enhver tid værende ejer af Ejendommen.</w:t>
      </w:r>
    </w:p>
    <w:p w14:paraId="30247CE4" w14:textId="625C1F18" w:rsidR="000039B9" w:rsidRPr="00CA4BB1" w:rsidRDefault="00CA4BB1" w:rsidP="00CA4BB1">
      <w:pPr>
        <w:pStyle w:val="HortenNiveauOverskrift1"/>
        <w:keepLines/>
        <w:tabs>
          <w:tab w:val="clear" w:pos="879"/>
        </w:tabs>
        <w:rPr>
          <w:rFonts w:ascii="Verdana" w:hAnsi="Verdana"/>
          <w:caps w:val="0"/>
          <w:sz w:val="34"/>
          <w:szCs w:val="34"/>
        </w:rPr>
      </w:pPr>
      <w:bookmarkStart w:id="4" w:name="_Toc256000003"/>
      <w:bookmarkStart w:id="5" w:name="_Toc219782359"/>
      <w:bookmarkStart w:id="6" w:name="_Toc286958954"/>
      <w:r>
        <w:rPr>
          <w:rFonts w:ascii="Verdana" w:hAnsi="Verdana"/>
          <w:caps w:val="0"/>
          <w:sz w:val="34"/>
          <w:szCs w:val="34"/>
        </w:rPr>
        <w:t>S</w:t>
      </w:r>
      <w:r w:rsidR="000039B9" w:rsidRPr="00CA4BB1">
        <w:rPr>
          <w:rFonts w:ascii="Verdana" w:hAnsi="Verdana"/>
          <w:caps w:val="0"/>
          <w:sz w:val="34"/>
          <w:szCs w:val="34"/>
        </w:rPr>
        <w:t>pildevandsanlægget</w:t>
      </w:r>
    </w:p>
    <w:p w14:paraId="02D80DAD"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finansieres og etableres af Spildevandsselskabet.</w:t>
      </w:r>
    </w:p>
    <w:p w14:paraId="359146F8"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udføres således, at det opfylder kravene i Påbuddet om forbedret rensning af spildevandet fra Ejendommen.</w:t>
      </w:r>
    </w:p>
    <w:p w14:paraId="215C5683"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består af selve renseløsningen, ledningsnet fra bundfældningstank til renseløsning og ledningsnettet fra renseløsning og frem til afledning til recipient, nedsivning eller andet ledningsnet (fx et drænsystem). En eller flere pumper placeret i eller efter bundfældningstanken udgør en del af Spildevandsanlægget.</w:t>
      </w:r>
    </w:p>
    <w:p w14:paraId="6E6FB5D4"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Følgende installationer mv. er ikke en del af Spildevandsanlægget og udføres og finansieres af Grundejer:</w:t>
      </w:r>
    </w:p>
    <w:p w14:paraId="4E9F88D7" w14:textId="29D3BB39" w:rsidR="000039B9" w:rsidRPr="0059749E" w:rsidRDefault="000039B9" w:rsidP="000039B9">
      <w:pPr>
        <w:pStyle w:val="HortenNiveauOverskrift2"/>
        <w:keepLines/>
        <w:numPr>
          <w:ilvl w:val="0"/>
          <w:numId w:val="1"/>
        </w:numPr>
        <w:rPr>
          <w:rFonts w:ascii="Verdana" w:hAnsi="Verdana"/>
          <w:b w:val="0"/>
          <w:bCs/>
          <w:sz w:val="19"/>
          <w:szCs w:val="19"/>
        </w:rPr>
      </w:pPr>
      <w:r w:rsidRPr="0059749E">
        <w:rPr>
          <w:rFonts w:ascii="Verdana" w:hAnsi="Verdana"/>
          <w:b w:val="0"/>
          <w:bCs/>
          <w:sz w:val="19"/>
          <w:szCs w:val="19"/>
        </w:rPr>
        <w:t>Ledninger på Ejendommen frem til renseløsningen eller frem til bundfæld</w:t>
      </w:r>
      <w:r w:rsidR="00310F73">
        <w:rPr>
          <w:rFonts w:ascii="Verdana" w:hAnsi="Verdana"/>
          <w:b w:val="0"/>
          <w:bCs/>
          <w:sz w:val="19"/>
          <w:szCs w:val="19"/>
        </w:rPr>
        <w:t>-</w:t>
      </w:r>
      <w:r w:rsidRPr="0059749E">
        <w:rPr>
          <w:rFonts w:ascii="Verdana" w:hAnsi="Verdana"/>
          <w:b w:val="0"/>
          <w:bCs/>
          <w:sz w:val="19"/>
          <w:szCs w:val="19"/>
        </w:rPr>
        <w:t>nin</w:t>
      </w:r>
      <w:r w:rsidR="00310F73">
        <w:rPr>
          <w:rFonts w:ascii="Verdana" w:hAnsi="Verdana"/>
          <w:b w:val="0"/>
          <w:bCs/>
          <w:sz w:val="19"/>
          <w:szCs w:val="19"/>
        </w:rPr>
        <w:t>gs</w:t>
      </w:r>
      <w:r w:rsidRPr="0059749E">
        <w:rPr>
          <w:rFonts w:ascii="Verdana" w:hAnsi="Verdana"/>
          <w:b w:val="0"/>
          <w:bCs/>
          <w:sz w:val="19"/>
          <w:szCs w:val="19"/>
        </w:rPr>
        <w:t>tanken, hvis en sådan indgår i løsningen.</w:t>
      </w:r>
    </w:p>
    <w:p w14:paraId="59517FA3" w14:textId="77777777" w:rsidR="000039B9" w:rsidRPr="0059749E" w:rsidRDefault="000039B9" w:rsidP="000039B9">
      <w:pPr>
        <w:pStyle w:val="HortenNiveauOverskrift2"/>
        <w:keepLines/>
        <w:numPr>
          <w:ilvl w:val="0"/>
          <w:numId w:val="1"/>
        </w:numPr>
        <w:rPr>
          <w:rFonts w:ascii="Verdana" w:hAnsi="Verdana"/>
          <w:b w:val="0"/>
          <w:bCs/>
          <w:sz w:val="19"/>
          <w:szCs w:val="19"/>
        </w:rPr>
      </w:pPr>
      <w:r w:rsidRPr="0059749E">
        <w:rPr>
          <w:rFonts w:ascii="Verdana" w:hAnsi="Verdana"/>
          <w:b w:val="0"/>
          <w:bCs/>
          <w:sz w:val="19"/>
          <w:szCs w:val="19"/>
        </w:rPr>
        <w:t>Bundfældningstanke.</w:t>
      </w:r>
    </w:p>
    <w:p w14:paraId="269A80C2" w14:textId="77777777" w:rsidR="000039B9" w:rsidRPr="0059749E" w:rsidRDefault="000039B9" w:rsidP="000039B9">
      <w:pPr>
        <w:pStyle w:val="HortenIndryk"/>
        <w:keepNext/>
        <w:keepLines/>
        <w:numPr>
          <w:ilvl w:val="0"/>
          <w:numId w:val="1"/>
        </w:numPr>
        <w:tabs>
          <w:tab w:val="clear" w:pos="879"/>
        </w:tabs>
        <w:rPr>
          <w:rFonts w:ascii="Verdana" w:hAnsi="Verdana"/>
          <w:sz w:val="19"/>
          <w:szCs w:val="19"/>
        </w:rPr>
      </w:pPr>
      <w:r w:rsidRPr="0059749E">
        <w:rPr>
          <w:rFonts w:ascii="Verdana" w:hAnsi="Verdana"/>
          <w:sz w:val="19"/>
          <w:szCs w:val="19"/>
        </w:rPr>
        <w:t xml:space="preserve">Pumper placeret før renseløsningen eller før en eventuel bundfældningstank. </w:t>
      </w:r>
    </w:p>
    <w:p w14:paraId="11277CBD" w14:textId="610E7313" w:rsidR="000039B9" w:rsidRPr="0096295D" w:rsidRDefault="000039B9" w:rsidP="000039B9">
      <w:pPr>
        <w:pStyle w:val="HortenNiveauOverskrift2"/>
        <w:tabs>
          <w:tab w:val="clear" w:pos="360"/>
          <w:tab w:val="num" w:pos="879"/>
        </w:tabs>
        <w:ind w:left="879" w:hanging="879"/>
        <w:rPr>
          <w:rFonts w:ascii="Verdana" w:hAnsi="Verdana"/>
          <w:bCs/>
          <w:sz w:val="19"/>
          <w:szCs w:val="19"/>
        </w:rPr>
      </w:pPr>
      <w:r w:rsidRPr="0096295D">
        <w:rPr>
          <w:rFonts w:ascii="Verdana" w:hAnsi="Verdana"/>
          <w:b w:val="0"/>
          <w:bCs/>
          <w:sz w:val="19"/>
          <w:szCs w:val="19"/>
        </w:rPr>
        <w:t xml:space="preserve">Spildevandsselskabet forestår lægning af </w:t>
      </w:r>
      <w:proofErr w:type="gramStart"/>
      <w:r w:rsidRPr="0096295D">
        <w:rPr>
          <w:rFonts w:ascii="Verdana" w:hAnsi="Verdana"/>
          <w:b w:val="0"/>
          <w:bCs/>
          <w:sz w:val="19"/>
          <w:szCs w:val="19"/>
        </w:rPr>
        <w:t>fornødne</w:t>
      </w:r>
      <w:proofErr w:type="gramEnd"/>
      <w:r w:rsidRPr="0096295D">
        <w:rPr>
          <w:rFonts w:ascii="Verdana" w:hAnsi="Verdana"/>
          <w:b w:val="0"/>
          <w:bCs/>
          <w:sz w:val="19"/>
          <w:szCs w:val="19"/>
        </w:rPr>
        <w:t xml:space="preserve"> elkabler til forsyning af Spildevandsanlægget.</w:t>
      </w:r>
    </w:p>
    <w:p w14:paraId="32E92B50" w14:textId="77777777" w:rsidR="000039B9" w:rsidRPr="00CA4BB1" w:rsidRDefault="000039B9" w:rsidP="00CA4BB1">
      <w:pPr>
        <w:pStyle w:val="HortenNiveauOverskrift1"/>
        <w:keepLines/>
        <w:tabs>
          <w:tab w:val="clear" w:pos="879"/>
        </w:tabs>
        <w:rPr>
          <w:rFonts w:ascii="Verdana" w:hAnsi="Verdana"/>
          <w:caps w:val="0"/>
          <w:sz w:val="34"/>
          <w:szCs w:val="34"/>
        </w:rPr>
      </w:pPr>
      <w:r w:rsidRPr="00CA4BB1">
        <w:rPr>
          <w:rFonts w:ascii="Verdana" w:hAnsi="Verdana"/>
          <w:caps w:val="0"/>
          <w:sz w:val="34"/>
          <w:szCs w:val="34"/>
        </w:rPr>
        <w:t>Alternativ løsning</w:t>
      </w:r>
    </w:p>
    <w:p w14:paraId="362F6EEF"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Hvis Grundejer ønsker en løsning, der rensemæssigt opfylder kravene i Påbuddet, men som etablerings-, drifts- eller vedligeholdelsesmæssigt er mere omkostningskrævende end det anlæg, Spildevandsselskabet har tilbudt, skal Grundejer betale forskellen mellem omkostningerne ved det anlæg, Grundejer ønsker etableret, og omkostningerne ved det anlæg, som Spildevandsselskabet har tilbudt.</w:t>
      </w:r>
    </w:p>
    <w:p w14:paraId="54BF9C9E"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Meromkostningerne til det af Grundejer ønskede anlæg, jf. pkt. 3.1., opkræves af Spildevandsselskabet sammen med tilslutningsbidraget, jf. pkt. 10.1. Dvs. ved underskrift af Aftalen.</w:t>
      </w:r>
    </w:p>
    <w:p w14:paraId="55E8326A" w14:textId="7ECC4BAC" w:rsidR="000039B9" w:rsidRPr="00CA4BB1" w:rsidRDefault="0096295D" w:rsidP="00CA4BB1">
      <w:pPr>
        <w:pStyle w:val="HortenNiveauOverskrift1"/>
        <w:keepLines/>
        <w:tabs>
          <w:tab w:val="clear" w:pos="879"/>
        </w:tabs>
        <w:rPr>
          <w:rFonts w:ascii="Verdana" w:hAnsi="Verdana"/>
          <w:caps w:val="0"/>
          <w:sz w:val="34"/>
          <w:szCs w:val="34"/>
        </w:rPr>
      </w:pPr>
      <w:r>
        <w:rPr>
          <w:rFonts w:ascii="Verdana" w:hAnsi="Verdana"/>
          <w:caps w:val="0"/>
          <w:sz w:val="34"/>
          <w:szCs w:val="34"/>
        </w:rPr>
        <w:t>E</w:t>
      </w:r>
      <w:r w:rsidR="000039B9" w:rsidRPr="00CA4BB1">
        <w:rPr>
          <w:rFonts w:ascii="Verdana" w:hAnsi="Verdana"/>
          <w:caps w:val="0"/>
          <w:sz w:val="34"/>
          <w:szCs w:val="34"/>
        </w:rPr>
        <w:t>tablering</w:t>
      </w:r>
    </w:p>
    <w:p w14:paraId="47E2DE41"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projekterer og anlægger Spildevandsanlægget og foretager eventuelle nødvendige forundersøgelser på Ejendommen forud for etableringen.</w:t>
      </w:r>
    </w:p>
    <w:p w14:paraId="657543F8"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etablerer alle øvrige installationer mv., der er nødvendige for renseløsningen, men som ikke er en del af Spildevandsanlægget, jf. pkt. 2.4.</w:t>
      </w:r>
    </w:p>
    <w:p w14:paraId="5EBD718F" w14:textId="79B69398" w:rsidR="000039B9"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w:t>
      </w:r>
      <w:r w:rsidRPr="0059749E">
        <w:rPr>
          <w:rFonts w:ascii="Verdana" w:hAnsi="Verdana"/>
          <w:sz w:val="19"/>
          <w:szCs w:val="19"/>
        </w:rPr>
        <w:t xml:space="preserve"> </w:t>
      </w:r>
      <w:r w:rsidRPr="0059749E">
        <w:rPr>
          <w:rFonts w:ascii="Verdana" w:hAnsi="Verdana"/>
          <w:b w:val="0"/>
          <w:bCs/>
          <w:sz w:val="19"/>
          <w:szCs w:val="19"/>
        </w:rPr>
        <w:t>er ansvarlig</w:t>
      </w:r>
      <w:r w:rsidR="00FC6D5B">
        <w:rPr>
          <w:rFonts w:ascii="Verdana" w:hAnsi="Verdana"/>
          <w:b w:val="0"/>
          <w:bCs/>
          <w:sz w:val="19"/>
          <w:szCs w:val="19"/>
        </w:rPr>
        <w:t>t</w:t>
      </w:r>
      <w:r w:rsidRPr="0059749E">
        <w:rPr>
          <w:rFonts w:ascii="Verdana" w:hAnsi="Verdana"/>
          <w:b w:val="0"/>
          <w:bCs/>
          <w:sz w:val="19"/>
          <w:szCs w:val="19"/>
        </w:rPr>
        <w:t xml:space="preserve"> for at indhente eventuelle myndighedstilladelser, der er nødvendige for etableringen af Spildevandsanlægget. Grundejer er ansvarlig for at indhente eventuelle myndighedstilladelser for øvrige installationer mv., der er nødvendige for renseløsningen, men som ikke er en del af Spildevandsanlægget, jf. pkt. 2.4.</w:t>
      </w:r>
    </w:p>
    <w:p w14:paraId="4C6A4F4B" w14:textId="77777777" w:rsidR="00FC6D5B" w:rsidRPr="00FC6D5B" w:rsidRDefault="00FC6D5B" w:rsidP="00FC6D5B">
      <w:pPr>
        <w:pStyle w:val="HortenIndryk"/>
      </w:pPr>
    </w:p>
    <w:p w14:paraId="24BA6D71" w14:textId="77777777" w:rsidR="000039B9" w:rsidRPr="00FA35DB" w:rsidRDefault="000039B9" w:rsidP="00FA35DB">
      <w:pPr>
        <w:pStyle w:val="HortenNiveauOverskrift1"/>
        <w:keepLines/>
        <w:tabs>
          <w:tab w:val="clear" w:pos="879"/>
        </w:tabs>
        <w:rPr>
          <w:rFonts w:ascii="Verdana" w:hAnsi="Verdana"/>
          <w:caps w:val="0"/>
          <w:sz w:val="34"/>
          <w:szCs w:val="34"/>
        </w:rPr>
      </w:pPr>
      <w:r w:rsidRPr="00FA35DB">
        <w:rPr>
          <w:rFonts w:ascii="Verdana" w:hAnsi="Verdana"/>
          <w:caps w:val="0"/>
          <w:sz w:val="34"/>
          <w:szCs w:val="34"/>
        </w:rPr>
        <w:t xml:space="preserve">Drift </w:t>
      </w:r>
    </w:p>
    <w:p w14:paraId="1F055082"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Spildevandsselskabet forestår driften af Spildevandsanlægget, herunder tilsyn med og tømning af slam fra anlægget samt fra eventuel bundfældningstank etableret i tilknytning til Spildevandsanlægget. Spildevandsselskabet afholder udgifterne hertil, herunder til tømning af bundfældningstank.</w:t>
      </w:r>
    </w:p>
    <w:p w14:paraId="29EE5781"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Grundejer er forpligtet til at tilse Spildevandsanlægget efter Spildevandsselskabets instrukser og til omgående at orientere Spildevandsselskabet om eventuelle driftsforstyrrelser eller skader på Spildevandsanlægget.</w:t>
      </w:r>
    </w:p>
    <w:p w14:paraId="379FC642"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Grundejer er forpligtet til at følge Spildevandsselskabets instrukser om Spildevandsanlæggets anvendelse, herunder i forhold til afledning af spildevand til anlægget.</w:t>
      </w:r>
    </w:p>
    <w:p w14:paraId="2AD8C83C" w14:textId="6B81AB55" w:rsidR="000039B9" w:rsidRPr="00FA35DB" w:rsidRDefault="000039B9" w:rsidP="000039B9">
      <w:pPr>
        <w:pStyle w:val="HortenNiveauOverskrift2"/>
        <w:keepLines/>
        <w:tabs>
          <w:tab w:val="clear" w:pos="360"/>
        </w:tabs>
        <w:ind w:left="879" w:hanging="879"/>
        <w:rPr>
          <w:rFonts w:ascii="Verdana" w:hAnsi="Verdana"/>
          <w:bCs/>
          <w:sz w:val="19"/>
          <w:szCs w:val="19"/>
        </w:rPr>
      </w:pPr>
      <w:r w:rsidRPr="00FA35DB">
        <w:rPr>
          <w:rFonts w:ascii="Verdana" w:hAnsi="Verdana"/>
          <w:b w:val="0"/>
          <w:bCs/>
          <w:sz w:val="19"/>
          <w:szCs w:val="19"/>
        </w:rPr>
        <w:t>Grundejer leverer uden vederlag elektricitet og vand til Spildevandsanlæggets drift.</w:t>
      </w:r>
    </w:p>
    <w:p w14:paraId="598662CA" w14:textId="5A94E172" w:rsidR="000039B9" w:rsidRPr="00FA35DB" w:rsidRDefault="00FA35DB" w:rsidP="00FA35DB">
      <w:pPr>
        <w:pStyle w:val="HortenNiveauOverskrift1"/>
        <w:keepLines/>
        <w:tabs>
          <w:tab w:val="clear" w:pos="879"/>
        </w:tabs>
        <w:rPr>
          <w:rFonts w:ascii="Verdana" w:hAnsi="Verdana"/>
          <w:caps w:val="0"/>
          <w:sz w:val="34"/>
          <w:szCs w:val="34"/>
        </w:rPr>
      </w:pPr>
      <w:r>
        <w:rPr>
          <w:rFonts w:ascii="Verdana" w:hAnsi="Verdana"/>
          <w:caps w:val="0"/>
          <w:sz w:val="34"/>
          <w:szCs w:val="34"/>
        </w:rPr>
        <w:t>V</w:t>
      </w:r>
      <w:r w:rsidR="000039B9" w:rsidRPr="00FA35DB">
        <w:rPr>
          <w:rFonts w:ascii="Verdana" w:hAnsi="Verdana"/>
          <w:caps w:val="0"/>
          <w:sz w:val="34"/>
          <w:szCs w:val="34"/>
        </w:rPr>
        <w:t>edligeholdelse</w:t>
      </w:r>
    </w:p>
    <w:p w14:paraId="1388B3AE"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foretager almindeligt vedligehold af Spildevandsanlægget og af koblingen mellem Spildevandsanlægget og de af Grundejer etablerede ledninger frem til Spildevandsanlægget, hvis tilkoblingen af ledningerne og Spildevandsanlægget er foretaget af Spildevandsselskabet.</w:t>
      </w:r>
    </w:p>
    <w:p w14:paraId="7E61DAF2"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foretager vedligehold af ledninger og øvrige installationer, der er nødvendige for renseløsningen, men som ikke er en del af Spildevandsanlægget, jf. pkt. 2.4.</w:t>
      </w:r>
    </w:p>
    <w:p w14:paraId="0B1973B9"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er forpligtet til at holde Spildevandsanlægget i lovlig og forsvarlig stand, herunder forestå ombygninger, der måtte være nødvendige til opfyldelse af eventuelle påbud vedrørende Spildevandsanlæggets rensefunktion.</w:t>
      </w:r>
    </w:p>
    <w:p w14:paraId="6A7932C8" w14:textId="046265C1" w:rsidR="000039B9" w:rsidRPr="00FA35DB" w:rsidRDefault="00FA35DB" w:rsidP="00FA35DB">
      <w:pPr>
        <w:pStyle w:val="HortenNiveauOverskrift1"/>
        <w:keepLines/>
        <w:tabs>
          <w:tab w:val="clear" w:pos="879"/>
        </w:tabs>
        <w:rPr>
          <w:rFonts w:ascii="Verdana" w:hAnsi="Verdana"/>
          <w:caps w:val="0"/>
          <w:sz w:val="34"/>
          <w:szCs w:val="34"/>
        </w:rPr>
      </w:pPr>
      <w:r>
        <w:rPr>
          <w:rFonts w:ascii="Verdana" w:hAnsi="Verdana"/>
          <w:caps w:val="0"/>
          <w:sz w:val="34"/>
          <w:szCs w:val="34"/>
        </w:rPr>
        <w:t>B</w:t>
      </w:r>
      <w:r w:rsidR="000039B9" w:rsidRPr="00FA35DB">
        <w:rPr>
          <w:rFonts w:ascii="Verdana" w:hAnsi="Verdana"/>
          <w:caps w:val="0"/>
          <w:sz w:val="34"/>
          <w:szCs w:val="34"/>
        </w:rPr>
        <w:t>eskyttelse af spildevandsanlægget</w:t>
      </w:r>
    </w:p>
    <w:p w14:paraId="469E13CC"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Grundejer er forpligtet til at tåle, at Spildevandsanlægget forbliver på Ejendommen med en beskyttelseszone på [indsæt] meter rundt om Spildevandsanlægget. Anlægget skal henligge uforstyrret og i beskyttelseszonen må der </w:t>
      </w:r>
    </w:p>
    <w:p w14:paraId="396A5D97" w14:textId="77777777" w:rsidR="000039B9" w:rsidRPr="0059749E" w:rsidRDefault="000039B9" w:rsidP="000039B9">
      <w:pPr>
        <w:pStyle w:val="HortenIndryk"/>
        <w:keepNext/>
        <w:keepLines/>
        <w:numPr>
          <w:ilvl w:val="0"/>
          <w:numId w:val="2"/>
        </w:numPr>
        <w:tabs>
          <w:tab w:val="clear" w:pos="879"/>
        </w:tabs>
        <w:rPr>
          <w:rFonts w:ascii="Verdana" w:hAnsi="Verdana"/>
          <w:sz w:val="19"/>
          <w:szCs w:val="19"/>
        </w:rPr>
      </w:pPr>
      <w:r w:rsidRPr="0059749E">
        <w:rPr>
          <w:rFonts w:ascii="Verdana" w:hAnsi="Verdana"/>
          <w:sz w:val="19"/>
          <w:szCs w:val="19"/>
        </w:rPr>
        <w:t>Ikke opføres bygninger, anlæg eller i øvrigt iværksættes foranstaltninger, der kan være til fare for Spildevandsanlæggets beståen eller til hinder for eller økonomisk belastende i forbindelse med eftersyns-, reparations-, og vedligeholdelsesarbejder – herunder må der ikke etableres ledninger, opsættes hegn, foretages om- eller nybygninger, plantes træer og andre beplantninger med dybe rødder.</w:t>
      </w:r>
    </w:p>
    <w:p w14:paraId="40953396" w14:textId="77777777" w:rsidR="000039B9" w:rsidRPr="0059749E" w:rsidRDefault="000039B9" w:rsidP="000039B9">
      <w:pPr>
        <w:pStyle w:val="HortenIndryk"/>
        <w:keepNext/>
        <w:keepLines/>
        <w:numPr>
          <w:ilvl w:val="0"/>
          <w:numId w:val="2"/>
        </w:numPr>
        <w:tabs>
          <w:tab w:val="clear" w:pos="879"/>
        </w:tabs>
        <w:rPr>
          <w:rFonts w:ascii="Verdana" w:hAnsi="Verdana"/>
          <w:sz w:val="19"/>
          <w:szCs w:val="19"/>
        </w:rPr>
      </w:pPr>
      <w:r w:rsidRPr="0059749E">
        <w:rPr>
          <w:rFonts w:ascii="Verdana" w:hAnsi="Verdana"/>
          <w:sz w:val="19"/>
          <w:szCs w:val="19"/>
        </w:rPr>
        <w:t>Ikke foretages grubning, gravearbejder eller terrænforandringer, hverken ved afgravning eller påfyldning.</w:t>
      </w:r>
    </w:p>
    <w:p w14:paraId="36E8D124"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kan efter en konkret vurdering dispensere fra ovenstående begrænsninger.</w:t>
      </w:r>
    </w:p>
    <w:p w14:paraId="1CAC2F24" w14:textId="77777777" w:rsidR="000039B9" w:rsidRPr="00FA35DB" w:rsidRDefault="000039B9" w:rsidP="00FA35DB">
      <w:pPr>
        <w:pStyle w:val="HortenNiveauOverskrift1"/>
        <w:keepLines/>
        <w:tabs>
          <w:tab w:val="clear" w:pos="879"/>
        </w:tabs>
        <w:rPr>
          <w:rFonts w:ascii="Verdana" w:hAnsi="Verdana"/>
          <w:caps w:val="0"/>
          <w:sz w:val="34"/>
          <w:szCs w:val="34"/>
        </w:rPr>
      </w:pPr>
      <w:r w:rsidRPr="00FA35DB">
        <w:rPr>
          <w:rFonts w:ascii="Verdana" w:hAnsi="Verdana"/>
          <w:caps w:val="0"/>
          <w:sz w:val="34"/>
          <w:szCs w:val="34"/>
        </w:rPr>
        <w:t>Ansvarsforhold</w:t>
      </w:r>
    </w:p>
    <w:p w14:paraId="1499427C"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etablerer, driver og vedligeholder Spildevandsanlægget i overensstemmelse med Aftalen og de til enhver tid gældende regler og standarder herfor.</w:t>
      </w:r>
    </w:p>
    <w:p w14:paraId="569850AF"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 xml:space="preserve">Spildevandsselskabet tager sædvanlige forholdsregler til sikring mod skader og er erstatningsansvarlig i overensstemmelse med dansk rets almindelige regler for skader, der måtte opstå i forbindelse med etablering, drift og vedligeholdelse af Spildevandsanlægget, herunder </w:t>
      </w:r>
      <w:proofErr w:type="gramStart"/>
      <w:r w:rsidRPr="0059749E">
        <w:rPr>
          <w:rFonts w:ascii="Verdana" w:hAnsi="Verdana"/>
          <w:b w:val="0"/>
          <w:bCs/>
          <w:sz w:val="19"/>
          <w:szCs w:val="19"/>
        </w:rPr>
        <w:t>såfremt</w:t>
      </w:r>
      <w:proofErr w:type="gramEnd"/>
      <w:r w:rsidRPr="0059749E">
        <w:rPr>
          <w:rFonts w:ascii="Verdana" w:hAnsi="Verdana"/>
          <w:b w:val="0"/>
          <w:bCs/>
          <w:sz w:val="19"/>
          <w:szCs w:val="19"/>
        </w:rPr>
        <w:t xml:space="preserve"> Spildevandsanlægget fjernes helt eller delvist fra Ejendommen i forbindelse med Aftalens ophør.</w:t>
      </w:r>
    </w:p>
    <w:p w14:paraId="2C5C27E9"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Spildevandselskabet kan kræve, at Grundejer dækker omkostninger til udbedring af skader på Spildevandsanlægget, der er forårsaget af Grundejer, dennes hustand eller dennes ansatte. Herunder skal udgifterne ved driftssvigt forårsaget af Grundejer, dennes husstand eller ansatte afholdes af Grundejer. </w:t>
      </w:r>
    </w:p>
    <w:p w14:paraId="6673E36B"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Spørgsmål om erstatningsansvar i forbindelse med et eventuelt udslip eller anden forurening, der hidrører fra Spildevandsanlægget, afgøres efter dansk rets almindelige regler.</w:t>
      </w:r>
    </w:p>
    <w:p w14:paraId="06E86E8B" w14:textId="53782E0F" w:rsidR="000039B9" w:rsidRPr="00FA35DB" w:rsidRDefault="00FA35DB" w:rsidP="00FA35DB">
      <w:pPr>
        <w:pStyle w:val="HortenNiveauOverskrift1"/>
        <w:keepLines/>
        <w:tabs>
          <w:tab w:val="clear" w:pos="879"/>
        </w:tabs>
        <w:rPr>
          <w:rFonts w:ascii="Verdana" w:hAnsi="Verdana"/>
          <w:caps w:val="0"/>
          <w:sz w:val="34"/>
          <w:szCs w:val="34"/>
        </w:rPr>
      </w:pPr>
      <w:proofErr w:type="gramStart"/>
      <w:r>
        <w:rPr>
          <w:rFonts w:ascii="Verdana" w:hAnsi="Verdana"/>
          <w:caps w:val="0"/>
          <w:sz w:val="34"/>
          <w:szCs w:val="34"/>
        </w:rPr>
        <w:t>F</w:t>
      </w:r>
      <w:r w:rsidR="000039B9" w:rsidRPr="00FA35DB">
        <w:rPr>
          <w:rFonts w:ascii="Verdana" w:hAnsi="Verdana"/>
          <w:caps w:val="0"/>
          <w:sz w:val="34"/>
          <w:szCs w:val="34"/>
        </w:rPr>
        <w:t>ornødne</w:t>
      </w:r>
      <w:proofErr w:type="gramEnd"/>
      <w:r w:rsidR="000039B9" w:rsidRPr="00FA35DB">
        <w:rPr>
          <w:rFonts w:ascii="Verdana" w:hAnsi="Verdana"/>
          <w:caps w:val="0"/>
          <w:sz w:val="34"/>
          <w:szCs w:val="34"/>
        </w:rPr>
        <w:t xml:space="preserve"> adgangsforhold</w:t>
      </w:r>
    </w:p>
    <w:p w14:paraId="1DE588D7"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er forpligtet til at give Spildevandsselskabet – eller den som Spildevandsselskabet måtte antage hertil – adgang til Ejendommen til brug for etablering, drift og vedligeholdelse af Spildevandsanlægget i henhold til Aftalen, herunder adgang til Ejendommen i øvrigt til brug for Spildevandsselskabets opfyldelse af Aftalen.</w:t>
      </w:r>
    </w:p>
    <w:p w14:paraId="09BF5861" w14:textId="77777777" w:rsidR="000039B9" w:rsidRPr="0059749E" w:rsidRDefault="000039B9" w:rsidP="000039B9">
      <w:pPr>
        <w:pStyle w:val="HortenNiveauOverskrift2"/>
        <w:tabs>
          <w:tab w:val="clear" w:pos="360"/>
          <w:tab w:val="num" w:pos="879"/>
        </w:tabs>
        <w:ind w:left="879" w:hanging="879"/>
        <w:rPr>
          <w:rFonts w:ascii="Verdana" w:hAnsi="Verdana"/>
          <w:b w:val="0"/>
          <w:bCs/>
          <w:sz w:val="19"/>
          <w:szCs w:val="19"/>
        </w:rPr>
      </w:pPr>
      <w:r w:rsidRPr="0059749E">
        <w:rPr>
          <w:rFonts w:ascii="Verdana" w:hAnsi="Verdana"/>
          <w:b w:val="0"/>
          <w:bCs/>
          <w:sz w:val="19"/>
          <w:szCs w:val="19"/>
        </w:rPr>
        <w:t xml:space="preserve">Grundejer er forpligtet til at sørge for </w:t>
      </w:r>
      <w:proofErr w:type="gramStart"/>
      <w:r w:rsidRPr="0059749E">
        <w:rPr>
          <w:rFonts w:ascii="Verdana" w:hAnsi="Verdana"/>
          <w:b w:val="0"/>
          <w:bCs/>
          <w:sz w:val="19"/>
          <w:szCs w:val="19"/>
        </w:rPr>
        <w:t>fornødne</w:t>
      </w:r>
      <w:proofErr w:type="gramEnd"/>
      <w:r w:rsidRPr="0059749E">
        <w:rPr>
          <w:rFonts w:ascii="Verdana" w:hAnsi="Verdana"/>
          <w:b w:val="0"/>
          <w:bCs/>
          <w:sz w:val="19"/>
          <w:szCs w:val="19"/>
        </w:rPr>
        <w:t xml:space="preserve"> adgangsforhold for Spildevandsselskabets adgang til Spildevandsanlægget. </w:t>
      </w:r>
    </w:p>
    <w:p w14:paraId="0CAE4487" w14:textId="78F61934" w:rsidR="000039B9" w:rsidRPr="00D726BB" w:rsidRDefault="00D726BB" w:rsidP="00D726BB">
      <w:pPr>
        <w:pStyle w:val="HortenNiveauOverskrift1"/>
        <w:keepLines/>
        <w:tabs>
          <w:tab w:val="clear" w:pos="879"/>
        </w:tabs>
        <w:rPr>
          <w:rFonts w:ascii="Verdana" w:hAnsi="Verdana"/>
          <w:caps w:val="0"/>
          <w:sz w:val="34"/>
          <w:szCs w:val="34"/>
        </w:rPr>
      </w:pPr>
      <w:r>
        <w:rPr>
          <w:rFonts w:ascii="Verdana" w:hAnsi="Verdana"/>
          <w:caps w:val="0"/>
          <w:sz w:val="34"/>
          <w:szCs w:val="34"/>
        </w:rPr>
        <w:t>G</w:t>
      </w:r>
      <w:r w:rsidR="000039B9" w:rsidRPr="00D726BB">
        <w:rPr>
          <w:rFonts w:ascii="Verdana" w:hAnsi="Verdana"/>
          <w:caps w:val="0"/>
          <w:sz w:val="34"/>
          <w:szCs w:val="34"/>
        </w:rPr>
        <w:t>rundejers betaling af bidrag</w:t>
      </w:r>
    </w:p>
    <w:p w14:paraId="1487A6DE"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Grundejer betaler tilslutningsbidrag ved underskrift af Aftalen og vandafledningsbidrag (variabelt og eventuelt fast bidrag) fra Spildevandsanlæggets ibrugtagning på tilsvarende vis og efter samme regler som ejendomme, der er tilsluttet Spildevandsselskabets spildevandsanlæg, jf. </w:t>
      </w:r>
      <w:bookmarkStart w:id="7" w:name="_Hlk530056147"/>
      <w:r w:rsidRPr="0059749E">
        <w:rPr>
          <w:rFonts w:ascii="Verdana" w:hAnsi="Verdana"/>
          <w:b w:val="0"/>
          <w:bCs/>
          <w:sz w:val="19"/>
          <w:szCs w:val="19"/>
        </w:rPr>
        <w:t xml:space="preserve">den til enhver tid gældende spildevandsbetalingslov </w:t>
      </w:r>
      <w:bookmarkEnd w:id="7"/>
      <w:r w:rsidRPr="0059749E">
        <w:rPr>
          <w:rFonts w:ascii="Verdana" w:hAnsi="Verdana"/>
          <w:b w:val="0"/>
          <w:bCs/>
          <w:sz w:val="19"/>
          <w:szCs w:val="19"/>
        </w:rPr>
        <w:t xml:space="preserve">og Spildevandsselskabets til enhver tid gældende betalingsvedtægt. </w:t>
      </w:r>
    </w:p>
    <w:p w14:paraId="3319527D" w14:textId="525C6B46" w:rsidR="000039B9" w:rsidRPr="00D726BB" w:rsidRDefault="00D726BB" w:rsidP="00D726BB">
      <w:pPr>
        <w:pStyle w:val="HortenNiveauOverskrift1"/>
        <w:keepLines/>
        <w:tabs>
          <w:tab w:val="clear" w:pos="879"/>
        </w:tabs>
        <w:rPr>
          <w:rFonts w:ascii="Verdana" w:hAnsi="Verdana"/>
          <w:caps w:val="0"/>
          <w:sz w:val="34"/>
          <w:szCs w:val="34"/>
        </w:rPr>
      </w:pPr>
      <w:r>
        <w:rPr>
          <w:rFonts w:ascii="Verdana" w:hAnsi="Verdana"/>
          <w:caps w:val="0"/>
          <w:sz w:val="34"/>
          <w:szCs w:val="34"/>
        </w:rPr>
        <w:t>E</w:t>
      </w:r>
      <w:r w:rsidR="000039B9" w:rsidRPr="00D726BB">
        <w:rPr>
          <w:rFonts w:ascii="Verdana" w:hAnsi="Verdana"/>
          <w:caps w:val="0"/>
          <w:sz w:val="34"/>
          <w:szCs w:val="34"/>
        </w:rPr>
        <w:t>jerforhold</w:t>
      </w:r>
    </w:p>
    <w:p w14:paraId="6D7E55F5" w14:textId="77777777" w:rsidR="000039B9"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udgør en del af Ejendommen, jf. tinglysningslovens § 38, og ejes således af den til enhver tid værende ejer af Ejendommen.</w:t>
      </w:r>
    </w:p>
    <w:p w14:paraId="1E96233A" w14:textId="77777777" w:rsidR="002263A2" w:rsidRPr="002263A2" w:rsidRDefault="002263A2" w:rsidP="002263A2">
      <w:pPr>
        <w:pStyle w:val="HortenIndryk"/>
      </w:pPr>
    </w:p>
    <w:p w14:paraId="22B47BF6" w14:textId="05EF4406" w:rsidR="000039B9" w:rsidRPr="00D726BB" w:rsidRDefault="00D726BB" w:rsidP="00D726BB">
      <w:pPr>
        <w:pStyle w:val="HortenNiveauOverskrift1"/>
        <w:keepLines/>
        <w:tabs>
          <w:tab w:val="clear" w:pos="879"/>
        </w:tabs>
        <w:rPr>
          <w:rFonts w:ascii="Verdana" w:hAnsi="Verdana"/>
          <w:caps w:val="0"/>
          <w:sz w:val="34"/>
          <w:szCs w:val="34"/>
        </w:rPr>
      </w:pPr>
      <w:r>
        <w:rPr>
          <w:rFonts w:ascii="Verdana" w:hAnsi="Verdana"/>
          <w:caps w:val="0"/>
          <w:sz w:val="34"/>
          <w:szCs w:val="34"/>
        </w:rPr>
        <w:t>F</w:t>
      </w:r>
      <w:r w:rsidR="000039B9" w:rsidRPr="00D726BB">
        <w:rPr>
          <w:rFonts w:ascii="Verdana" w:hAnsi="Verdana"/>
          <w:caps w:val="0"/>
          <w:sz w:val="34"/>
          <w:szCs w:val="34"/>
        </w:rPr>
        <w:t>orsikring</w:t>
      </w:r>
    </w:p>
    <w:p w14:paraId="01044BD6"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Grundejer sørger for, at Spildevandsanlægget forsikres for brand og hærværk, og at Spildevandsanlægget omfattes af øvrige forsikringer, der er tegnet for Ejendommen. Grundejere holder til enhver tid Spildevandselskabet orienteret om, hvilke forsikringer, der er tegnet for Ejendommen. </w:t>
      </w:r>
    </w:p>
    <w:p w14:paraId="1CDDFE73"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sørger for, at det ved de pågældende forsikringsselskaber, jf. pkt. 12.1, noteres, (i) at Spildevandsanlægget er udført på Ejendommen, (ii) at forsikringen ikke kan opsiges uden, at Spildevandsselskabet får meddelelse herom, (iii) at Spildevandsselskabet er berettiget til at anmelde skader på Spildevandsanlægget over for forsikringsselskabet samt (iv) at forsikringsbeløb vedrørende skader på Spildevandsanlægget alene kan udbetales til Spildevandsselskabet, idet Spildevandsselskabet udbedrer skaden i henhold til bestemmelserne i Aftalen. Eventuelle forhøjelser i forsikringspræmie som følge heraf er Spildevandsselskabet uvedkommende.</w:t>
      </w:r>
    </w:p>
    <w:p w14:paraId="0B7753FA" w14:textId="77777777" w:rsidR="000039B9" w:rsidRPr="0059749E" w:rsidRDefault="000039B9" w:rsidP="000039B9">
      <w:pPr>
        <w:pStyle w:val="HortenNiveauOverskrift2"/>
        <w:tabs>
          <w:tab w:val="clear" w:pos="360"/>
          <w:tab w:val="num" w:pos="879"/>
        </w:tabs>
        <w:ind w:left="879" w:hanging="879"/>
        <w:rPr>
          <w:rFonts w:ascii="Verdana" w:hAnsi="Verdana"/>
          <w:b w:val="0"/>
          <w:bCs/>
          <w:sz w:val="19"/>
          <w:szCs w:val="19"/>
        </w:rPr>
      </w:pPr>
      <w:r w:rsidRPr="0059749E">
        <w:rPr>
          <w:rFonts w:ascii="Verdana" w:hAnsi="Verdana"/>
          <w:b w:val="0"/>
          <w:bCs/>
          <w:sz w:val="19"/>
          <w:szCs w:val="19"/>
        </w:rPr>
        <w:t>Grundejer sender dokumentation for opfyldelse af pkt. 12.2 til Spildevandsselskabet.</w:t>
      </w:r>
    </w:p>
    <w:p w14:paraId="7BDD66C2" w14:textId="77777777" w:rsidR="000039B9" w:rsidRPr="00D726BB" w:rsidRDefault="000039B9" w:rsidP="00D726BB">
      <w:pPr>
        <w:pStyle w:val="HortenNiveauOverskrift1"/>
        <w:keepLines/>
        <w:tabs>
          <w:tab w:val="clear" w:pos="879"/>
        </w:tabs>
        <w:rPr>
          <w:rFonts w:ascii="Verdana" w:hAnsi="Verdana"/>
          <w:caps w:val="0"/>
          <w:sz w:val="34"/>
          <w:szCs w:val="34"/>
        </w:rPr>
      </w:pPr>
      <w:r w:rsidRPr="00D726BB">
        <w:rPr>
          <w:rFonts w:ascii="Verdana" w:hAnsi="Verdana"/>
          <w:caps w:val="0"/>
          <w:sz w:val="34"/>
          <w:szCs w:val="34"/>
        </w:rPr>
        <w:t>Afdragsordninger</w:t>
      </w:r>
    </w:p>
    <w:p w14:paraId="77BC2D3A"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Har Grundejer og Spildevandsselskabet indgået en aftale om afdragsordning i henhold til reglerne herom i spildevandsbetalingslovens § 4, stk. 2-4, etablerer Spildevandsselskabet de anlæg, der er angivet i pkt. 2.4. Grundejer skal fortsat betale for anlæggene men vilkårene herfor er fastsat i den indgåede aftale om afdragsordning. Grundejer skal fortsat betale for løbende el- og vandforsyning af Spildevandsanlægget.</w:t>
      </w:r>
    </w:p>
    <w:p w14:paraId="091FFF56"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Aftalens pkt. 10.1 om Grundejers betaling af tilslutningsbidrag ved Aftalens indgåelse afløses af de vilkår, der er fastsat i aftalen om afdragsordning.</w:t>
      </w:r>
    </w:p>
    <w:p w14:paraId="2B93440F" w14:textId="6AFE292E" w:rsidR="000039B9" w:rsidRPr="00C37451" w:rsidRDefault="00DC63D6" w:rsidP="00C37451">
      <w:pPr>
        <w:pStyle w:val="HortenNiveauOverskrift1"/>
        <w:keepLines/>
        <w:tabs>
          <w:tab w:val="clear" w:pos="879"/>
        </w:tabs>
        <w:rPr>
          <w:rFonts w:ascii="Verdana" w:hAnsi="Verdana"/>
          <w:caps w:val="0"/>
          <w:sz w:val="34"/>
          <w:szCs w:val="34"/>
        </w:rPr>
      </w:pPr>
      <w:r>
        <w:rPr>
          <w:rFonts w:ascii="Verdana" w:hAnsi="Verdana"/>
          <w:caps w:val="0"/>
          <w:sz w:val="34"/>
          <w:szCs w:val="34"/>
        </w:rPr>
        <w:t>T</w:t>
      </w:r>
      <w:r w:rsidR="000039B9" w:rsidRPr="00C37451">
        <w:rPr>
          <w:rFonts w:ascii="Verdana" w:hAnsi="Verdana"/>
          <w:caps w:val="0"/>
          <w:sz w:val="34"/>
          <w:szCs w:val="34"/>
        </w:rPr>
        <w:t xml:space="preserve">ilslutning af Ejendommen </w:t>
      </w:r>
    </w:p>
    <w:p w14:paraId="4BA6C7AB"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Hvis Ejendommen senere kloakeres ved tilslutning til Spildevandsselskabets spildevandsanlæg, overgår ejendomsretten til Spildevandsanlægget vederlagsfrit til Spildevandsselskabet og Spildevandsselskabet fjerner vederlagsfrit Spildevandsanlægget fra Ejendommen. </w:t>
      </w:r>
    </w:p>
    <w:p w14:paraId="5846CB41"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Aftalen ophører ved tilslutning af Ejendommen til Spildevandsselskabets spildevandsanlæg. </w:t>
      </w:r>
    </w:p>
    <w:p w14:paraId="2EF0582D"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Ved fjernelse af Spildevandsanlægget kan Spildevandsselskabet efterlade nedsivningsrør og lignende nedgravede dele af Spildevandsanlægget, der kun vanskeligt lader sig fjerne fra Ejendommen. </w:t>
      </w:r>
    </w:p>
    <w:p w14:paraId="55738ED6"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proofErr w:type="gramStart"/>
      <w:r w:rsidRPr="0059749E">
        <w:rPr>
          <w:rFonts w:ascii="Verdana" w:hAnsi="Verdana"/>
          <w:b w:val="0"/>
          <w:bCs/>
          <w:sz w:val="19"/>
          <w:szCs w:val="19"/>
        </w:rPr>
        <w:t>Såfremt</w:t>
      </w:r>
      <w:proofErr w:type="gramEnd"/>
      <w:r w:rsidRPr="0059749E">
        <w:rPr>
          <w:rFonts w:ascii="Verdana" w:hAnsi="Verdana"/>
          <w:b w:val="0"/>
          <w:bCs/>
          <w:sz w:val="19"/>
          <w:szCs w:val="19"/>
        </w:rPr>
        <w:t xml:space="preserve"> Spildevandsselskabet vurderer, at Spildevandsanlægget kan anvendes i forbindelse med Spildevandsselskabets afledning af spildevand fra Ejendommen, fjernes Spildevandsanlægget ikke, men indgår som led i kloakeringen af Ejendommen. Pumper og bundfældningstanke, der tidligere har været drevet og vedligeholdt af Grundejer, men som ved kloakeringen forbliver i funktion, drives og vedligeholdes efter tilslutningen til Spildevandsselskabets spildevandsanlæg af Spildevandsselskabet efter lovgivningens almindelige regler herom. Reglerne om overtagelse af andre spildevandsanlæg i den til enhver tid gældende lovgivning og Spildevandsselskabets til enhver tid gældende betalingsvedtægt finder anvendelse ved overtagelse af pumper mv. </w:t>
      </w:r>
    </w:p>
    <w:p w14:paraId="4D3B9570" w14:textId="77777777" w:rsidR="000039B9" w:rsidRPr="00D726BB" w:rsidRDefault="000039B9" w:rsidP="00D726BB">
      <w:pPr>
        <w:pStyle w:val="HortenNiveauOverskrift1"/>
        <w:keepLines/>
        <w:tabs>
          <w:tab w:val="clear" w:pos="879"/>
        </w:tabs>
        <w:rPr>
          <w:rFonts w:ascii="Verdana" w:hAnsi="Verdana"/>
          <w:caps w:val="0"/>
          <w:sz w:val="34"/>
          <w:szCs w:val="34"/>
        </w:rPr>
      </w:pPr>
      <w:r w:rsidRPr="00D726BB">
        <w:rPr>
          <w:rFonts w:ascii="Verdana" w:hAnsi="Verdana"/>
          <w:caps w:val="0"/>
          <w:sz w:val="34"/>
          <w:szCs w:val="34"/>
        </w:rPr>
        <w:t>Aftalens ophør</w:t>
      </w:r>
    </w:p>
    <w:p w14:paraId="01E0C089" w14:textId="73E0CD52"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Denne kontrakt er, bortset fra den i pkt. 1</w:t>
      </w:r>
      <w:r w:rsidR="00AD3329">
        <w:rPr>
          <w:rFonts w:ascii="Verdana" w:hAnsi="Verdana"/>
          <w:b w:val="0"/>
          <w:bCs/>
          <w:sz w:val="19"/>
          <w:szCs w:val="19"/>
        </w:rPr>
        <w:t>4</w:t>
      </w:r>
      <w:r w:rsidRPr="0059749E">
        <w:rPr>
          <w:rFonts w:ascii="Verdana" w:hAnsi="Verdana"/>
          <w:b w:val="0"/>
          <w:bCs/>
          <w:sz w:val="19"/>
          <w:szCs w:val="19"/>
        </w:rPr>
        <w:t xml:space="preserve"> beskrevne situation, uopsigelig fra Spildevandsselskabets side. Hvis hjemmelsgrundlaget for Aftalen ophæves på en måde, så det ikke længere er lovligt for Spildevandsselskabet, at etablere, drive og vedligeholde Spildevandsanlægget, ophører Aftalen på tidspunktet for ikrafttræden af denne ændring af lovgrundlaget. </w:t>
      </w:r>
    </w:p>
    <w:p w14:paraId="2646E8E4" w14:textId="77777777" w:rsidR="000039B9" w:rsidRPr="0059749E" w:rsidRDefault="000039B9" w:rsidP="000039B9">
      <w:pPr>
        <w:pStyle w:val="HortenNiveauOverskrift2"/>
        <w:keepLines/>
        <w:numPr>
          <w:ilvl w:val="0"/>
          <w:numId w:val="0"/>
        </w:numPr>
        <w:ind w:left="879"/>
        <w:rPr>
          <w:rFonts w:ascii="Verdana" w:hAnsi="Verdana"/>
          <w:sz w:val="19"/>
          <w:szCs w:val="19"/>
        </w:rPr>
      </w:pPr>
      <w:r w:rsidRPr="0059749E">
        <w:rPr>
          <w:rFonts w:ascii="Verdana" w:hAnsi="Verdana"/>
          <w:b w:val="0"/>
          <w:bCs/>
          <w:sz w:val="19"/>
          <w:szCs w:val="19"/>
        </w:rPr>
        <w:t>Fra Grundejers side kan Aftalen opsiges med et års varsel. Ved en sådan opsigelse skal Grundejer til Spildevandsselskabet betale den del af anlægsudgifterne, der ligger ud over tilslutningsbidraget, og som på tidspunktet for opsigelsens virkning endnu ikke er afskrevet. Anlægsudgifterne afskrives lineært over 20 år fra Spildevandsanlæggets ibrugtagning.</w:t>
      </w:r>
    </w:p>
    <w:p w14:paraId="09613140" w14:textId="26EE1E8E" w:rsidR="000039B9" w:rsidRPr="00283CC7" w:rsidRDefault="000663E2" w:rsidP="00283CC7">
      <w:pPr>
        <w:pStyle w:val="HortenNiveauOverskrift1"/>
        <w:keepLines/>
        <w:tabs>
          <w:tab w:val="clear" w:pos="879"/>
        </w:tabs>
        <w:rPr>
          <w:rFonts w:ascii="Verdana" w:hAnsi="Verdana"/>
          <w:caps w:val="0"/>
          <w:sz w:val="34"/>
          <w:szCs w:val="34"/>
        </w:rPr>
      </w:pPr>
      <w:r>
        <w:rPr>
          <w:rFonts w:ascii="Verdana" w:hAnsi="Verdana"/>
          <w:caps w:val="0"/>
          <w:sz w:val="34"/>
          <w:szCs w:val="34"/>
        </w:rPr>
        <w:t>T</w:t>
      </w:r>
      <w:r w:rsidR="000039B9" w:rsidRPr="00283CC7">
        <w:rPr>
          <w:rFonts w:ascii="Verdana" w:hAnsi="Verdana"/>
          <w:caps w:val="0"/>
          <w:sz w:val="34"/>
          <w:szCs w:val="34"/>
        </w:rPr>
        <w:t>inglysning</w:t>
      </w:r>
    </w:p>
    <w:p w14:paraId="70AB1420"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forestår og finansierer tinglysning af Aftalen på Ejendommen sammen med et rids der angiver Spildevandsanlæggets placering på Ejendommen og afledningsforhold til recipient.</w:t>
      </w:r>
    </w:p>
    <w:p w14:paraId="6E301273"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Aftalen har virkning for den til enhver tid værende ejer af Ejendommen, </w:t>
      </w:r>
      <w:proofErr w:type="gramStart"/>
      <w:r w:rsidRPr="0059749E">
        <w:rPr>
          <w:rFonts w:ascii="Verdana" w:hAnsi="Verdana"/>
          <w:b w:val="0"/>
          <w:bCs/>
          <w:sz w:val="19"/>
          <w:szCs w:val="19"/>
        </w:rPr>
        <w:t>således at</w:t>
      </w:r>
      <w:proofErr w:type="gramEnd"/>
      <w:r w:rsidRPr="0059749E">
        <w:rPr>
          <w:rFonts w:ascii="Verdana" w:hAnsi="Verdana"/>
          <w:b w:val="0"/>
          <w:bCs/>
          <w:sz w:val="19"/>
          <w:szCs w:val="19"/>
        </w:rPr>
        <w:t xml:space="preserve"> den til enhver tid værende ejer af Ejendommen er forpligtet af Aftalen på tilsvarende vis som Grundejer. </w:t>
      </w:r>
    </w:p>
    <w:p w14:paraId="4540A550"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proofErr w:type="gramStart"/>
      <w:r w:rsidRPr="0059749E">
        <w:rPr>
          <w:rFonts w:ascii="Verdana" w:hAnsi="Verdana"/>
          <w:b w:val="0"/>
          <w:bCs/>
          <w:sz w:val="19"/>
          <w:szCs w:val="19"/>
        </w:rPr>
        <w:t>Såfremt</w:t>
      </w:r>
      <w:proofErr w:type="gramEnd"/>
      <w:r w:rsidRPr="0059749E">
        <w:rPr>
          <w:rFonts w:ascii="Verdana" w:hAnsi="Verdana"/>
          <w:b w:val="0"/>
          <w:bCs/>
          <w:sz w:val="19"/>
          <w:szCs w:val="19"/>
        </w:rPr>
        <w:t xml:space="preserve"> Aftalen ophører, foranlediger Spildevandsselskabet Aftalen aflyst.</w:t>
      </w:r>
    </w:p>
    <w:p w14:paraId="5C12B851" w14:textId="58379EAC" w:rsidR="000039B9" w:rsidRPr="000663E2" w:rsidRDefault="00C911F2" w:rsidP="000663E2">
      <w:pPr>
        <w:pStyle w:val="HortenNiveauOverskrift1"/>
        <w:keepLines/>
        <w:tabs>
          <w:tab w:val="clear" w:pos="879"/>
        </w:tabs>
        <w:rPr>
          <w:rFonts w:ascii="Verdana" w:hAnsi="Verdana"/>
          <w:caps w:val="0"/>
          <w:sz w:val="34"/>
          <w:szCs w:val="34"/>
        </w:rPr>
      </w:pPr>
      <w:bookmarkStart w:id="8" w:name="_Toc71720356"/>
      <w:r>
        <w:rPr>
          <w:rFonts w:ascii="Verdana" w:hAnsi="Verdana"/>
          <w:caps w:val="0"/>
          <w:sz w:val="34"/>
          <w:szCs w:val="34"/>
        </w:rPr>
        <w:t>T</w:t>
      </w:r>
      <w:r w:rsidR="000039B9" w:rsidRPr="000663E2">
        <w:rPr>
          <w:rFonts w:ascii="Verdana" w:hAnsi="Verdana"/>
          <w:caps w:val="0"/>
          <w:sz w:val="34"/>
          <w:szCs w:val="34"/>
        </w:rPr>
        <w:t>vister</w:t>
      </w:r>
      <w:bookmarkEnd w:id="8"/>
    </w:p>
    <w:p w14:paraId="5535D57D" w14:textId="77777777" w:rsidR="000039B9" w:rsidRPr="0059749E" w:rsidRDefault="000039B9" w:rsidP="000039B9">
      <w:pPr>
        <w:pStyle w:val="HortenNiveauOverskrift2"/>
        <w:keepLines/>
        <w:tabs>
          <w:tab w:val="clear" w:pos="360"/>
        </w:tabs>
        <w:ind w:left="879" w:hanging="879"/>
        <w:rPr>
          <w:rFonts w:ascii="Verdana" w:hAnsi="Verdana"/>
          <w:b w:val="0"/>
          <w:sz w:val="19"/>
          <w:szCs w:val="19"/>
        </w:rPr>
      </w:pPr>
      <w:r w:rsidRPr="0059749E">
        <w:rPr>
          <w:rFonts w:ascii="Verdana" w:hAnsi="Verdana"/>
          <w:b w:val="0"/>
          <w:sz w:val="19"/>
          <w:szCs w:val="19"/>
        </w:rPr>
        <w:t>Enhver tvist om indgåelse, fortolkning, effektuering mv. af Aftalen skal søges løst mellem Parterne i mindelighed.</w:t>
      </w:r>
    </w:p>
    <w:p w14:paraId="0D4C02FE" w14:textId="77777777" w:rsidR="000039B9" w:rsidRDefault="000039B9" w:rsidP="000039B9">
      <w:pPr>
        <w:pStyle w:val="HortenNiveauOverskrift2"/>
        <w:keepLines/>
        <w:tabs>
          <w:tab w:val="clear" w:pos="360"/>
        </w:tabs>
        <w:ind w:left="879" w:hanging="879"/>
        <w:rPr>
          <w:rFonts w:ascii="Verdana" w:hAnsi="Verdana"/>
          <w:b w:val="0"/>
          <w:sz w:val="19"/>
          <w:szCs w:val="19"/>
        </w:rPr>
      </w:pPr>
      <w:proofErr w:type="gramStart"/>
      <w:r w:rsidRPr="0059749E">
        <w:rPr>
          <w:rFonts w:ascii="Verdana" w:hAnsi="Verdana"/>
          <w:b w:val="0"/>
          <w:sz w:val="19"/>
          <w:szCs w:val="19"/>
        </w:rPr>
        <w:t>Såfremt</w:t>
      </w:r>
      <w:proofErr w:type="gramEnd"/>
      <w:r w:rsidRPr="0059749E">
        <w:rPr>
          <w:rFonts w:ascii="Verdana" w:hAnsi="Verdana"/>
          <w:b w:val="0"/>
          <w:sz w:val="19"/>
          <w:szCs w:val="19"/>
        </w:rPr>
        <w:t xml:space="preserve"> en mindelig løsning ikke kan opnås, afgøres tvisten ved de almindelige domstole i henhold til dansk rets almindelige regler. </w:t>
      </w:r>
    </w:p>
    <w:p w14:paraId="5A9178BE" w14:textId="77777777" w:rsidR="00B34D8D" w:rsidRPr="00B34D8D" w:rsidRDefault="00B34D8D" w:rsidP="00B34D8D">
      <w:pPr>
        <w:pStyle w:val="HortenIndryk"/>
      </w:pPr>
    </w:p>
    <w:p w14:paraId="381B70F0" w14:textId="77777777" w:rsidR="000039B9" w:rsidRPr="00C911F2" w:rsidRDefault="000039B9" w:rsidP="00C911F2">
      <w:pPr>
        <w:pStyle w:val="HortenNiveauOverskrift1"/>
        <w:keepLines/>
        <w:tabs>
          <w:tab w:val="clear" w:pos="879"/>
        </w:tabs>
        <w:rPr>
          <w:rFonts w:ascii="Verdana" w:hAnsi="Verdana"/>
          <w:caps w:val="0"/>
          <w:sz w:val="34"/>
          <w:szCs w:val="34"/>
        </w:rPr>
      </w:pPr>
      <w:r w:rsidRPr="00C911F2">
        <w:rPr>
          <w:rFonts w:ascii="Verdana" w:hAnsi="Verdana"/>
          <w:caps w:val="0"/>
          <w:sz w:val="34"/>
          <w:szCs w:val="34"/>
        </w:rPr>
        <w:t>Underskrifter</w:t>
      </w:r>
      <w:bookmarkEnd w:id="4"/>
      <w:bookmarkEnd w:id="5"/>
      <w:bookmarkEnd w:id="6"/>
    </w:p>
    <w:p w14:paraId="0FC8768A"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Denne Aftale er underskrevet i to kopier, hvoraf hver Part har fået et eksemplar, der hver for sig er at opfatte som den originale Aftale.</w:t>
      </w:r>
    </w:p>
    <w:tbl>
      <w:tblPr>
        <w:tblW w:w="7768" w:type="dxa"/>
        <w:tblInd w:w="879" w:type="dxa"/>
        <w:tblLook w:val="04A0" w:firstRow="1" w:lastRow="0" w:firstColumn="1" w:lastColumn="0" w:noHBand="0" w:noVBand="1"/>
      </w:tblPr>
      <w:tblGrid>
        <w:gridCol w:w="3799"/>
        <w:gridCol w:w="284"/>
        <w:gridCol w:w="3685"/>
      </w:tblGrid>
      <w:tr w:rsidR="000039B9" w:rsidRPr="0059749E" w14:paraId="1E9ED9A7" w14:textId="77777777" w:rsidTr="00914D3E">
        <w:tc>
          <w:tcPr>
            <w:tcW w:w="3799" w:type="dxa"/>
            <w:tcMar>
              <w:left w:w="0" w:type="dxa"/>
              <w:right w:w="0" w:type="dxa"/>
            </w:tcMar>
          </w:tcPr>
          <w:p w14:paraId="18784D53"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Den:</w:t>
            </w:r>
          </w:p>
          <w:p w14:paraId="5A3B1DAD"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Sted:</w:t>
            </w:r>
          </w:p>
          <w:p w14:paraId="28EE5C5A"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5B59AEC0"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For [Navn på Spildevandsselskab]:</w:t>
            </w:r>
          </w:p>
          <w:p w14:paraId="1A91F596"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6C873C4E" w14:textId="77777777" w:rsidR="000039B9" w:rsidRPr="0059749E" w:rsidRDefault="000039B9" w:rsidP="008E0A2F">
            <w:pPr>
              <w:pStyle w:val="TypografiKontraktUnderskriftFr24pkt"/>
              <w:tabs>
                <w:tab w:val="clear" w:pos="5387"/>
                <w:tab w:val="right" w:pos="2982"/>
                <w:tab w:val="left" w:pos="4536"/>
              </w:tabs>
              <w:ind w:left="0"/>
              <w:jc w:val="left"/>
              <w:rPr>
                <w:rFonts w:ascii="Verdana" w:hAnsi="Verdana"/>
                <w:sz w:val="19"/>
                <w:szCs w:val="19"/>
              </w:rPr>
            </w:pPr>
          </w:p>
          <w:p w14:paraId="1B215AC0" w14:textId="77777777" w:rsidR="000039B9" w:rsidRPr="0059749E" w:rsidRDefault="000039B9" w:rsidP="008E0A2F">
            <w:pPr>
              <w:pStyle w:val="TypografiKontraktUnderskriftFr24pkt"/>
              <w:tabs>
                <w:tab w:val="clear" w:pos="5387"/>
                <w:tab w:val="right" w:pos="2982"/>
                <w:tab w:val="left" w:pos="4536"/>
              </w:tabs>
              <w:ind w:left="0"/>
              <w:jc w:val="left"/>
              <w:rPr>
                <w:rFonts w:ascii="Verdana" w:hAnsi="Verdana"/>
                <w:sz w:val="19"/>
                <w:szCs w:val="19"/>
              </w:rPr>
            </w:pPr>
          </w:p>
        </w:tc>
        <w:tc>
          <w:tcPr>
            <w:tcW w:w="284" w:type="dxa"/>
            <w:tcMar>
              <w:left w:w="0" w:type="dxa"/>
              <w:right w:w="0" w:type="dxa"/>
            </w:tcMar>
          </w:tcPr>
          <w:p w14:paraId="69A32621"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tc>
        <w:tc>
          <w:tcPr>
            <w:tcW w:w="3685" w:type="dxa"/>
            <w:tcMar>
              <w:left w:w="0" w:type="dxa"/>
              <w:right w:w="0" w:type="dxa"/>
            </w:tcMar>
          </w:tcPr>
          <w:p w14:paraId="32FAAA8A"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Den:</w:t>
            </w:r>
          </w:p>
          <w:p w14:paraId="556D2ED9"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Sted:</w:t>
            </w:r>
          </w:p>
          <w:p w14:paraId="58AB15F2"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3675B9F5"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 xml:space="preserve">For </w:t>
            </w:r>
            <w:bookmarkStart w:id="9" w:name="Part2Sign"/>
            <w:r w:rsidRPr="0059749E">
              <w:rPr>
                <w:rFonts w:ascii="Verdana" w:hAnsi="Verdana"/>
                <w:sz w:val="19"/>
                <w:szCs w:val="19"/>
              </w:rPr>
              <w:t>[Navn på Grundejer]</w:t>
            </w:r>
            <w:bookmarkEnd w:id="9"/>
            <w:r w:rsidRPr="0059749E">
              <w:rPr>
                <w:rFonts w:ascii="Verdana" w:hAnsi="Verdana"/>
                <w:sz w:val="19"/>
                <w:szCs w:val="19"/>
              </w:rPr>
              <w:t>:</w:t>
            </w:r>
          </w:p>
          <w:p w14:paraId="5D6BCC0F"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0B805669" w14:textId="77777777" w:rsidR="000039B9" w:rsidRPr="0059749E" w:rsidRDefault="000039B9" w:rsidP="008E0A2F">
            <w:pPr>
              <w:pStyle w:val="TypografiKontraktUnderskriftFr24pkt"/>
              <w:tabs>
                <w:tab w:val="clear" w:pos="5387"/>
                <w:tab w:val="right" w:pos="2840"/>
                <w:tab w:val="left" w:pos="4536"/>
              </w:tabs>
              <w:ind w:left="0"/>
              <w:jc w:val="left"/>
              <w:rPr>
                <w:rFonts w:ascii="Verdana" w:hAnsi="Verdana"/>
                <w:sz w:val="19"/>
                <w:szCs w:val="19"/>
              </w:rPr>
            </w:pPr>
          </w:p>
          <w:p w14:paraId="557FB064" w14:textId="77777777" w:rsidR="000039B9" w:rsidRPr="0059749E" w:rsidRDefault="000039B9" w:rsidP="008E0A2F">
            <w:pPr>
              <w:pStyle w:val="TypografiKontraktUnderskriftFr24pkt"/>
              <w:tabs>
                <w:tab w:val="clear" w:pos="5387"/>
                <w:tab w:val="right" w:pos="2840"/>
                <w:tab w:val="left" w:pos="4536"/>
              </w:tabs>
              <w:ind w:left="0"/>
              <w:jc w:val="left"/>
              <w:rPr>
                <w:rFonts w:ascii="Verdana" w:hAnsi="Verdana"/>
                <w:sz w:val="19"/>
                <w:szCs w:val="19"/>
              </w:rPr>
            </w:pPr>
          </w:p>
        </w:tc>
      </w:tr>
      <w:tr w:rsidR="000039B9" w:rsidRPr="0059749E" w14:paraId="5BD81959" w14:textId="77777777" w:rsidTr="00914D3E">
        <w:tc>
          <w:tcPr>
            <w:tcW w:w="3799" w:type="dxa"/>
            <w:tcMar>
              <w:left w:w="0" w:type="dxa"/>
              <w:right w:w="0" w:type="dxa"/>
            </w:tcMar>
          </w:tcPr>
          <w:p w14:paraId="4F108FAB"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49646F35" w14:textId="77777777" w:rsidR="000039B9" w:rsidRPr="0059749E" w:rsidRDefault="000039B9" w:rsidP="008E0A2F">
            <w:pPr>
              <w:pStyle w:val="TypografiKontraktUnderskriftFr24pkt"/>
              <w:tabs>
                <w:tab w:val="clear" w:pos="5387"/>
                <w:tab w:val="right" w:pos="3232"/>
                <w:tab w:val="left" w:pos="4536"/>
              </w:tabs>
              <w:ind w:left="0"/>
              <w:jc w:val="left"/>
              <w:rPr>
                <w:rFonts w:ascii="Verdana" w:hAnsi="Verdana"/>
                <w:sz w:val="19"/>
                <w:szCs w:val="19"/>
              </w:rPr>
            </w:pPr>
            <w:r w:rsidRPr="0059749E">
              <w:rPr>
                <w:rFonts w:ascii="Verdana" w:hAnsi="Verdana"/>
                <w:sz w:val="19"/>
                <w:szCs w:val="19"/>
                <w:u w:val="single"/>
              </w:rPr>
              <w:tab/>
            </w:r>
            <w:r w:rsidRPr="0059749E">
              <w:rPr>
                <w:rFonts w:ascii="Verdana" w:hAnsi="Verdana"/>
                <w:sz w:val="19"/>
                <w:szCs w:val="19"/>
                <w:u w:val="single"/>
              </w:rPr>
              <w:tab/>
            </w:r>
          </w:p>
          <w:p w14:paraId="2D0B2729" w14:textId="77777777" w:rsidR="000039B9" w:rsidRPr="0059749E" w:rsidRDefault="000039B9" w:rsidP="008E0A2F">
            <w:pPr>
              <w:pStyle w:val="TypografiKontraktUnderskriftFr24pkt"/>
              <w:tabs>
                <w:tab w:val="clear" w:pos="5387"/>
                <w:tab w:val="right" w:pos="2982"/>
                <w:tab w:val="left" w:pos="4536"/>
              </w:tabs>
              <w:ind w:left="0"/>
              <w:jc w:val="left"/>
              <w:rPr>
                <w:rFonts w:ascii="Verdana" w:hAnsi="Verdana"/>
                <w:sz w:val="19"/>
                <w:szCs w:val="19"/>
              </w:rPr>
            </w:pPr>
            <w:r w:rsidRPr="0059749E">
              <w:rPr>
                <w:rFonts w:ascii="Verdana" w:hAnsi="Verdana"/>
                <w:sz w:val="19"/>
                <w:szCs w:val="19"/>
              </w:rPr>
              <w:t>Navn:</w:t>
            </w:r>
          </w:p>
          <w:p w14:paraId="1FEA20BF"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Titel:</w:t>
            </w:r>
          </w:p>
        </w:tc>
        <w:tc>
          <w:tcPr>
            <w:tcW w:w="284" w:type="dxa"/>
            <w:tcMar>
              <w:left w:w="0" w:type="dxa"/>
              <w:right w:w="0" w:type="dxa"/>
            </w:tcMar>
          </w:tcPr>
          <w:p w14:paraId="73F6F27C"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tc>
        <w:tc>
          <w:tcPr>
            <w:tcW w:w="3685" w:type="dxa"/>
            <w:tcMar>
              <w:left w:w="0" w:type="dxa"/>
              <w:right w:w="0" w:type="dxa"/>
            </w:tcMar>
          </w:tcPr>
          <w:p w14:paraId="63C17A9A"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10895405" w14:textId="77777777" w:rsidR="000039B9" w:rsidRPr="0059749E" w:rsidRDefault="000039B9" w:rsidP="008E0A2F">
            <w:pPr>
              <w:pStyle w:val="TypografiKontraktUnderskriftFr24pkt"/>
              <w:tabs>
                <w:tab w:val="clear" w:pos="5387"/>
                <w:tab w:val="right" w:pos="3171"/>
                <w:tab w:val="left" w:pos="4536"/>
              </w:tabs>
              <w:ind w:left="0"/>
              <w:jc w:val="left"/>
              <w:rPr>
                <w:rFonts w:ascii="Verdana" w:hAnsi="Verdana"/>
                <w:sz w:val="19"/>
                <w:szCs w:val="19"/>
                <w:u w:val="single"/>
              </w:rPr>
            </w:pPr>
            <w:r w:rsidRPr="0059749E">
              <w:rPr>
                <w:rFonts w:ascii="Verdana" w:hAnsi="Verdana"/>
                <w:sz w:val="19"/>
                <w:szCs w:val="19"/>
                <w:u w:val="single"/>
              </w:rPr>
              <w:tab/>
            </w:r>
            <w:r w:rsidRPr="0059749E">
              <w:rPr>
                <w:rFonts w:ascii="Verdana" w:hAnsi="Verdana"/>
                <w:sz w:val="19"/>
                <w:szCs w:val="19"/>
                <w:u w:val="single"/>
              </w:rPr>
              <w:tab/>
            </w:r>
          </w:p>
          <w:p w14:paraId="7F68F0C5" w14:textId="77777777" w:rsidR="000039B9" w:rsidRPr="0059749E" w:rsidRDefault="000039B9" w:rsidP="008E0A2F">
            <w:pPr>
              <w:pStyle w:val="TypografiKontraktUnderskriftFr24pkt"/>
              <w:tabs>
                <w:tab w:val="clear" w:pos="5387"/>
                <w:tab w:val="right" w:pos="2941"/>
                <w:tab w:val="left" w:pos="4536"/>
              </w:tabs>
              <w:ind w:left="0"/>
              <w:jc w:val="left"/>
              <w:rPr>
                <w:rFonts w:ascii="Verdana" w:hAnsi="Verdana"/>
                <w:sz w:val="19"/>
                <w:szCs w:val="19"/>
              </w:rPr>
            </w:pPr>
            <w:r w:rsidRPr="0059749E">
              <w:rPr>
                <w:rFonts w:ascii="Verdana" w:hAnsi="Verdana"/>
                <w:sz w:val="19"/>
                <w:szCs w:val="19"/>
              </w:rPr>
              <w:t>Navn:</w:t>
            </w:r>
          </w:p>
          <w:p w14:paraId="77E9B52B"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Titel:</w:t>
            </w:r>
          </w:p>
        </w:tc>
      </w:tr>
      <w:bookmarkEnd w:id="1"/>
    </w:tbl>
    <w:p w14:paraId="0C514660" w14:textId="77777777" w:rsidR="000039B9" w:rsidRPr="0059749E" w:rsidRDefault="000039B9" w:rsidP="000039B9">
      <w:pPr>
        <w:pStyle w:val="TypografiKontraktUnderskriftFr24pkt"/>
        <w:tabs>
          <w:tab w:val="clear" w:pos="5387"/>
          <w:tab w:val="left" w:pos="4536"/>
        </w:tabs>
        <w:jc w:val="left"/>
        <w:rPr>
          <w:rFonts w:ascii="Verdana" w:hAnsi="Verdana"/>
          <w:sz w:val="19"/>
          <w:szCs w:val="19"/>
        </w:rPr>
      </w:pPr>
    </w:p>
    <w:p w14:paraId="25057897" w14:textId="77777777" w:rsidR="000039B9" w:rsidRPr="0059749E" w:rsidRDefault="000039B9" w:rsidP="000039B9">
      <w:pPr>
        <w:keepNext/>
        <w:keepLines/>
        <w:rPr>
          <w:sz w:val="19"/>
          <w:szCs w:val="19"/>
        </w:rPr>
      </w:pPr>
    </w:p>
    <w:p w14:paraId="5DEFF6AB" w14:textId="77777777" w:rsidR="000039B9" w:rsidRPr="0059749E" w:rsidRDefault="000039B9" w:rsidP="000039B9">
      <w:pPr>
        <w:keepNext/>
        <w:keepLines/>
        <w:rPr>
          <w:sz w:val="19"/>
          <w:szCs w:val="19"/>
        </w:rPr>
      </w:pPr>
    </w:p>
    <w:p w14:paraId="12AB3F8C" w14:textId="77777777" w:rsidR="003372DF" w:rsidRPr="0059749E" w:rsidRDefault="003372DF" w:rsidP="005A47B2">
      <w:pPr>
        <w:rPr>
          <w:sz w:val="19"/>
          <w:szCs w:val="19"/>
        </w:rPr>
      </w:pPr>
    </w:p>
    <w:sectPr w:rsidR="003372DF" w:rsidRPr="0059749E" w:rsidSect="00132893">
      <w:headerReference w:type="even" r:id="rId11"/>
      <w:headerReference w:type="default" r:id="rId12"/>
      <w:footerReference w:type="even" r:id="rId13"/>
      <w:footerReference w:type="default" r:id="rId14"/>
      <w:headerReference w:type="first" r:id="rId15"/>
      <w:footerReference w:type="first" r:id="rId16"/>
      <w:pgSz w:w="11906" w:h="16838" w:code="9"/>
      <w:pgMar w:top="1814" w:right="2268" w:bottom="1644" w:left="851" w:header="567" w:footer="340"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EC1B" w14:textId="77777777" w:rsidR="0062587D" w:rsidRDefault="0062587D">
      <w:r>
        <w:separator/>
      </w:r>
    </w:p>
  </w:endnote>
  <w:endnote w:type="continuationSeparator" w:id="0">
    <w:p w14:paraId="5C1C0157" w14:textId="77777777" w:rsidR="0062587D" w:rsidRDefault="0062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2D48" w14:textId="77777777" w:rsidR="007E7F33" w:rsidRDefault="007E7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C00FF7" w14:paraId="64DCE3C9" w14:textId="77777777" w:rsidTr="008E0A2F">
      <w:trPr>
        <w:trHeight w:hRule="exact" w:val="567"/>
      </w:trPr>
      <w:tc>
        <w:tcPr>
          <w:tcW w:w="8931" w:type="dxa"/>
          <w:vAlign w:val="bottom"/>
        </w:tcPr>
        <w:p w14:paraId="7EF12A9B" w14:textId="77777777" w:rsidR="00C00FF7" w:rsidRPr="00B46D48" w:rsidRDefault="00C00FF7" w:rsidP="00C00FF7">
          <w:pPr>
            <w:pStyle w:val="Footer"/>
          </w:pPr>
        </w:p>
      </w:tc>
      <w:tc>
        <w:tcPr>
          <w:tcW w:w="1274" w:type="dxa"/>
          <w:vAlign w:val="bottom"/>
        </w:tcPr>
        <w:p w14:paraId="04FC79E4" w14:textId="77777777" w:rsidR="00C00FF7" w:rsidRPr="00081770" w:rsidRDefault="00C00FF7" w:rsidP="00C00FF7">
          <w:pPr>
            <w:pStyle w:val="Footer"/>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EF40A3">
            <w:rPr>
              <w:sz w:val="16"/>
              <w:szCs w:val="16"/>
            </w:rPr>
            <w:t>2</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EF40A3">
            <w:rPr>
              <w:sz w:val="16"/>
              <w:szCs w:val="16"/>
            </w:rPr>
            <w:t>2</w:t>
          </w:r>
          <w:r w:rsidRPr="00081770">
            <w:rPr>
              <w:sz w:val="16"/>
              <w:szCs w:val="16"/>
            </w:rPr>
            <w:fldChar w:fldCharType="end"/>
          </w:r>
        </w:p>
      </w:tc>
    </w:tr>
  </w:tbl>
  <w:p w14:paraId="091B8C8F" w14:textId="77777777" w:rsidR="00E0062F" w:rsidRPr="00C00FF7" w:rsidRDefault="00E0062F" w:rsidP="00C00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76F59" w14:paraId="305D4CF1" w14:textId="77777777" w:rsidTr="00F508C1">
      <w:trPr>
        <w:trHeight w:hRule="exact" w:val="567"/>
      </w:trPr>
      <w:tc>
        <w:tcPr>
          <w:tcW w:w="8931" w:type="dxa"/>
          <w:vAlign w:val="bottom"/>
        </w:tcPr>
        <w:p w14:paraId="0DDE6740" w14:textId="77777777" w:rsidR="00F76F59" w:rsidRPr="00A22945" w:rsidRDefault="00A22945" w:rsidP="007E7F33">
          <w:pPr>
            <w:pStyle w:val="Footer"/>
          </w:pPr>
          <w:r w:rsidRPr="00B46D48">
            <w:rPr>
              <w:rStyle w:val="Labels"/>
            </w:rPr>
            <w:t>VANDHUSET</w:t>
          </w:r>
          <w:r w:rsidRPr="00B46D48">
            <w:t xml:space="preserve"> </w:t>
          </w:r>
          <w:r w:rsidRPr="00B46D48">
            <w:rPr>
              <w:position w:val="1"/>
              <w:sz w:val="16"/>
              <w:szCs w:val="16"/>
            </w:rPr>
            <w:t>|</w:t>
          </w:r>
          <w:r>
            <w:t xml:space="preserve"> </w:t>
          </w:r>
          <w:r w:rsidRPr="00B46D48">
            <w:t xml:space="preserve">Godthåbsvej 83, 8660 Skanderborg </w:t>
          </w:r>
          <w:r w:rsidRPr="00B46D48">
            <w:rPr>
              <w:position w:val="1"/>
              <w:sz w:val="16"/>
              <w:szCs w:val="16"/>
            </w:rPr>
            <w:t>|</w:t>
          </w:r>
          <w:r w:rsidRPr="00B46D48">
            <w:t xml:space="preserve"> </w:t>
          </w:r>
          <w:r w:rsidRPr="00185032">
            <w:rPr>
              <w:b/>
            </w:rPr>
            <w:t>KØBENHAVN</w:t>
          </w:r>
          <w:r>
            <w:t xml:space="preserve"> | </w:t>
          </w:r>
          <w:r w:rsidRPr="005144B6">
            <w:t xml:space="preserve">Vester Farimagsgade 1, 5. sal., 1606 København V </w:t>
          </w:r>
          <w:r>
            <w:t xml:space="preserve">| </w:t>
          </w:r>
          <w:r w:rsidRPr="00185032">
            <w:t xml:space="preserve">Tlf. 7021 0055 </w:t>
          </w:r>
          <w:r w:rsidRPr="00185032">
            <w:rPr>
              <w:position w:val="1"/>
              <w:sz w:val="16"/>
              <w:szCs w:val="16"/>
            </w:rPr>
            <w:t>|</w:t>
          </w:r>
          <w:r w:rsidRPr="00185032">
            <w:t xml:space="preserve"> danva@danva.dk</w:t>
          </w:r>
          <w:r>
            <w:t xml:space="preserve"> </w:t>
          </w:r>
          <w:r w:rsidRPr="00185032">
            <w:rPr>
              <w:position w:val="1"/>
              <w:sz w:val="16"/>
              <w:szCs w:val="16"/>
            </w:rPr>
            <w:t>|</w:t>
          </w:r>
          <w:r>
            <w:t xml:space="preserve"> </w:t>
          </w:r>
          <w:r w:rsidRPr="00185032">
            <w:t>www.danva.dk</w:t>
          </w:r>
        </w:p>
      </w:tc>
      <w:tc>
        <w:tcPr>
          <w:tcW w:w="1274" w:type="dxa"/>
          <w:vAlign w:val="bottom"/>
        </w:tcPr>
        <w:p w14:paraId="282BB8CD" w14:textId="77777777" w:rsidR="00F76F59" w:rsidRPr="00081770" w:rsidRDefault="00F76F59" w:rsidP="00F76F59">
          <w:pPr>
            <w:pStyle w:val="Footer"/>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A22945">
            <w:rPr>
              <w:sz w:val="16"/>
              <w:szCs w:val="16"/>
            </w:rPr>
            <w:t>1</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A22945">
            <w:rPr>
              <w:sz w:val="16"/>
              <w:szCs w:val="16"/>
            </w:rPr>
            <w:t>1</w:t>
          </w:r>
          <w:r w:rsidRPr="00081770">
            <w:rPr>
              <w:sz w:val="16"/>
              <w:szCs w:val="16"/>
            </w:rPr>
            <w:fldChar w:fldCharType="end"/>
          </w:r>
        </w:p>
      </w:tc>
    </w:tr>
  </w:tbl>
  <w:p w14:paraId="065D836F" w14:textId="77777777" w:rsidR="00E0062F" w:rsidRPr="00F76F59" w:rsidRDefault="00E0062F" w:rsidP="00F7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42C3" w14:textId="77777777" w:rsidR="0062587D" w:rsidRDefault="0062587D">
      <w:r>
        <w:separator/>
      </w:r>
    </w:p>
  </w:footnote>
  <w:footnote w:type="continuationSeparator" w:id="0">
    <w:p w14:paraId="53C795E4" w14:textId="77777777" w:rsidR="0062587D" w:rsidRDefault="0062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FD12" w14:textId="77777777" w:rsidR="007E7F33" w:rsidRDefault="007E7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C962" w14:textId="77777777" w:rsidR="00E0062F" w:rsidRPr="00C00FF7" w:rsidRDefault="00C00FF7" w:rsidP="00EF40A3">
    <w:pPr>
      <w:pStyle w:val="Header"/>
      <w:spacing w:after="1200"/>
    </w:pPr>
    <w:r>
      <w:rPr>
        <w:noProof/>
      </w:rPr>
      <w:drawing>
        <wp:anchor distT="0" distB="0" distL="114300" distR="114300" simplePos="0" relativeHeight="251658242" behindDoc="1" locked="0" layoutInCell="1" allowOverlap="1" wp14:anchorId="7E14815C" wp14:editId="73B3ADBD">
          <wp:simplePos x="0" y="0"/>
          <wp:positionH relativeFrom="page">
            <wp:posOffset>6426835</wp:posOffset>
          </wp:positionH>
          <wp:positionV relativeFrom="page">
            <wp:posOffset>5112385</wp:posOffset>
          </wp:positionV>
          <wp:extent cx="5036400" cy="5036400"/>
          <wp:effectExtent l="0" t="0" r="0" b="0"/>
          <wp:wrapNone/>
          <wp:docPr id="6" name="Billede 6"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F1D2DA9" wp14:editId="2D6D8BEE">
          <wp:simplePos x="0" y="0"/>
          <wp:positionH relativeFrom="page">
            <wp:posOffset>5202555</wp:posOffset>
          </wp:positionH>
          <wp:positionV relativeFrom="page">
            <wp:posOffset>360045</wp:posOffset>
          </wp:positionV>
          <wp:extent cx="1800000" cy="468000"/>
          <wp:effectExtent l="0" t="0" r="0" b="8255"/>
          <wp:wrapSquare wrapText="bothSides"/>
          <wp:docPr id="7" name="LogoPage2"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38BB" w14:textId="77777777" w:rsidR="00E0062F" w:rsidRPr="00F47C19" w:rsidRDefault="00F47C19" w:rsidP="00F47C19">
    <w:pPr>
      <w:pStyle w:val="Header"/>
    </w:pPr>
    <w:r>
      <w:rPr>
        <w:noProof/>
      </w:rPr>
      <w:drawing>
        <wp:anchor distT="0" distB="0" distL="114300" distR="114300" simplePos="0" relativeHeight="251658240" behindDoc="1" locked="0" layoutInCell="1" allowOverlap="1" wp14:anchorId="5E9DF3A3" wp14:editId="6C98ADAC">
          <wp:simplePos x="0" y="0"/>
          <wp:positionH relativeFrom="page">
            <wp:posOffset>6426835</wp:posOffset>
          </wp:positionH>
          <wp:positionV relativeFrom="page">
            <wp:posOffset>5112385</wp:posOffset>
          </wp:positionV>
          <wp:extent cx="5036400" cy="5036400"/>
          <wp:effectExtent l="0" t="0" r="0" b="0"/>
          <wp:wrapNone/>
          <wp:docPr id="8" name="Billede 8"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84B8A2F" wp14:editId="4500F9BA">
          <wp:simplePos x="0" y="0"/>
          <wp:positionH relativeFrom="page">
            <wp:posOffset>5202555</wp:posOffset>
          </wp:positionH>
          <wp:positionV relativeFrom="page">
            <wp:posOffset>360045</wp:posOffset>
          </wp:positionV>
          <wp:extent cx="1800000" cy="468000"/>
          <wp:effectExtent l="0" t="0" r="0" b="8255"/>
          <wp:wrapNone/>
          <wp:docPr id="9" name="LogoPage1"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EC7"/>
    <w:multiLevelType w:val="hybridMultilevel"/>
    <w:tmpl w:val="01CC6D06"/>
    <w:lvl w:ilvl="0" w:tplc="5B600F16">
      <w:start w:val="1"/>
      <w:numFmt w:val="lowerLetter"/>
      <w:lvlText w:val="%1)"/>
      <w:lvlJc w:val="left"/>
      <w:pPr>
        <w:ind w:left="1239" w:hanging="360"/>
      </w:pPr>
    </w:lvl>
    <w:lvl w:ilvl="1" w:tplc="12E64B4E">
      <w:start w:val="1"/>
      <w:numFmt w:val="bullet"/>
      <w:lvlText w:val="o"/>
      <w:lvlJc w:val="left"/>
      <w:pPr>
        <w:ind w:left="1959" w:hanging="360"/>
      </w:pPr>
      <w:rPr>
        <w:rFonts w:ascii="Courier New" w:hAnsi="Courier New" w:cs="Courier New" w:hint="default"/>
      </w:rPr>
    </w:lvl>
    <w:lvl w:ilvl="2" w:tplc="7BA4A284">
      <w:start w:val="1"/>
      <w:numFmt w:val="bullet"/>
      <w:lvlText w:val=""/>
      <w:lvlJc w:val="left"/>
      <w:pPr>
        <w:ind w:left="2679" w:hanging="360"/>
      </w:pPr>
      <w:rPr>
        <w:rFonts w:ascii="Wingdings" w:hAnsi="Wingdings" w:hint="default"/>
      </w:rPr>
    </w:lvl>
    <w:lvl w:ilvl="3" w:tplc="448E7BE0">
      <w:start w:val="1"/>
      <w:numFmt w:val="bullet"/>
      <w:lvlText w:val=""/>
      <w:lvlJc w:val="left"/>
      <w:pPr>
        <w:ind w:left="3399" w:hanging="360"/>
      </w:pPr>
      <w:rPr>
        <w:rFonts w:ascii="Symbol" w:hAnsi="Symbol" w:hint="default"/>
      </w:rPr>
    </w:lvl>
    <w:lvl w:ilvl="4" w:tplc="E566151E">
      <w:start w:val="1"/>
      <w:numFmt w:val="bullet"/>
      <w:lvlText w:val="o"/>
      <w:lvlJc w:val="left"/>
      <w:pPr>
        <w:ind w:left="4119" w:hanging="360"/>
      </w:pPr>
      <w:rPr>
        <w:rFonts w:ascii="Courier New" w:hAnsi="Courier New" w:cs="Courier New" w:hint="default"/>
      </w:rPr>
    </w:lvl>
    <w:lvl w:ilvl="5" w:tplc="7F0EA436">
      <w:start w:val="1"/>
      <w:numFmt w:val="bullet"/>
      <w:lvlText w:val=""/>
      <w:lvlJc w:val="left"/>
      <w:pPr>
        <w:ind w:left="4839" w:hanging="360"/>
      </w:pPr>
      <w:rPr>
        <w:rFonts w:ascii="Wingdings" w:hAnsi="Wingdings" w:hint="default"/>
      </w:rPr>
    </w:lvl>
    <w:lvl w:ilvl="6" w:tplc="2564D6A2">
      <w:start w:val="1"/>
      <w:numFmt w:val="bullet"/>
      <w:lvlText w:val=""/>
      <w:lvlJc w:val="left"/>
      <w:pPr>
        <w:ind w:left="5559" w:hanging="360"/>
      </w:pPr>
      <w:rPr>
        <w:rFonts w:ascii="Symbol" w:hAnsi="Symbol" w:hint="default"/>
      </w:rPr>
    </w:lvl>
    <w:lvl w:ilvl="7" w:tplc="925EBDAA">
      <w:start w:val="1"/>
      <w:numFmt w:val="bullet"/>
      <w:lvlText w:val="o"/>
      <w:lvlJc w:val="left"/>
      <w:pPr>
        <w:ind w:left="6279" w:hanging="360"/>
      </w:pPr>
      <w:rPr>
        <w:rFonts w:ascii="Courier New" w:hAnsi="Courier New" w:cs="Courier New" w:hint="default"/>
      </w:rPr>
    </w:lvl>
    <w:lvl w:ilvl="8" w:tplc="AF2CBAEE">
      <w:start w:val="1"/>
      <w:numFmt w:val="bullet"/>
      <w:lvlText w:val=""/>
      <w:lvlJc w:val="left"/>
      <w:pPr>
        <w:ind w:left="6999" w:hanging="360"/>
      </w:pPr>
      <w:rPr>
        <w:rFonts w:ascii="Wingdings" w:hAnsi="Wingdings" w:hint="default"/>
      </w:rPr>
    </w:lvl>
  </w:abstractNum>
  <w:abstractNum w:abstractNumId="1" w15:restartNumberingAfterBreak="0">
    <w:nsid w:val="2A524B1E"/>
    <w:multiLevelType w:val="hybridMultilevel"/>
    <w:tmpl w:val="EAD224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6404D8D"/>
    <w:multiLevelType w:val="multilevel"/>
    <w:tmpl w:val="0406001D"/>
    <w:styleLink w:val="Typografi1"/>
    <w:lvl w:ilvl="0">
      <w:start w:val="1"/>
      <w:numFmt w:val="decimal"/>
      <w:lvlText w:val="%1)"/>
      <w:lvlJc w:val="left"/>
      <w:pPr>
        <w:ind w:left="360" w:hanging="360"/>
      </w:pPr>
      <w:rPr>
        <w:rFonts w:ascii="Verdana" w:hAnsi="Verdan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865347"/>
    <w:multiLevelType w:val="multilevel"/>
    <w:tmpl w:val="0406001D"/>
    <w:numStyleLink w:val="Typografi1"/>
  </w:abstractNum>
  <w:abstractNum w:abstractNumId="4" w15:restartNumberingAfterBreak="0">
    <w:nsid w:val="587F3730"/>
    <w:multiLevelType w:val="multilevel"/>
    <w:tmpl w:val="287EB148"/>
    <w:lvl w:ilvl="0">
      <w:start w:val="1"/>
      <w:numFmt w:val="decimal"/>
      <w:pStyle w:val="HortenNiveauOverskrift1"/>
      <w:isLgl/>
      <w:lvlText w:val="%1."/>
      <w:lvlJc w:val="left"/>
      <w:pPr>
        <w:tabs>
          <w:tab w:val="num" w:pos="879"/>
        </w:tabs>
        <w:ind w:left="879" w:hanging="879"/>
      </w:pPr>
      <w:rPr>
        <w:rFonts w:ascii="Verdana" w:hAnsi="Verdana" w:hint="default"/>
        <w:b/>
        <w:i w:val="0"/>
        <w:caps w:val="0"/>
        <w:sz w:val="34"/>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69134EB1"/>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69C61DFA"/>
    <w:multiLevelType w:val="hybridMultilevel"/>
    <w:tmpl w:val="310C2364"/>
    <w:lvl w:ilvl="0" w:tplc="69D0AC5C">
      <w:numFmt w:val="bullet"/>
      <w:lvlText w:val="-"/>
      <w:lvlJc w:val="left"/>
      <w:pPr>
        <w:ind w:left="1239" w:hanging="360"/>
      </w:pPr>
      <w:rPr>
        <w:rFonts w:ascii="Calibri" w:eastAsia="Times New Roman" w:hAnsi="Calibri" w:cs="Calibri" w:hint="default"/>
      </w:rPr>
    </w:lvl>
    <w:lvl w:ilvl="1" w:tplc="DEAE7218" w:tentative="1">
      <w:start w:val="1"/>
      <w:numFmt w:val="bullet"/>
      <w:lvlText w:val="o"/>
      <w:lvlJc w:val="left"/>
      <w:pPr>
        <w:ind w:left="1959" w:hanging="360"/>
      </w:pPr>
      <w:rPr>
        <w:rFonts w:ascii="Courier New" w:hAnsi="Courier New" w:cs="Courier New" w:hint="default"/>
      </w:rPr>
    </w:lvl>
    <w:lvl w:ilvl="2" w:tplc="95E4EA18" w:tentative="1">
      <w:start w:val="1"/>
      <w:numFmt w:val="bullet"/>
      <w:lvlText w:val=""/>
      <w:lvlJc w:val="left"/>
      <w:pPr>
        <w:ind w:left="2679" w:hanging="360"/>
      </w:pPr>
      <w:rPr>
        <w:rFonts w:ascii="Wingdings" w:hAnsi="Wingdings" w:hint="default"/>
      </w:rPr>
    </w:lvl>
    <w:lvl w:ilvl="3" w:tplc="1C925D16" w:tentative="1">
      <w:start w:val="1"/>
      <w:numFmt w:val="bullet"/>
      <w:lvlText w:val=""/>
      <w:lvlJc w:val="left"/>
      <w:pPr>
        <w:ind w:left="3399" w:hanging="360"/>
      </w:pPr>
      <w:rPr>
        <w:rFonts w:ascii="Symbol" w:hAnsi="Symbol" w:hint="default"/>
      </w:rPr>
    </w:lvl>
    <w:lvl w:ilvl="4" w:tplc="9A043900" w:tentative="1">
      <w:start w:val="1"/>
      <w:numFmt w:val="bullet"/>
      <w:lvlText w:val="o"/>
      <w:lvlJc w:val="left"/>
      <w:pPr>
        <w:ind w:left="4119" w:hanging="360"/>
      </w:pPr>
      <w:rPr>
        <w:rFonts w:ascii="Courier New" w:hAnsi="Courier New" w:cs="Courier New" w:hint="default"/>
      </w:rPr>
    </w:lvl>
    <w:lvl w:ilvl="5" w:tplc="01D24D50" w:tentative="1">
      <w:start w:val="1"/>
      <w:numFmt w:val="bullet"/>
      <w:lvlText w:val=""/>
      <w:lvlJc w:val="left"/>
      <w:pPr>
        <w:ind w:left="4839" w:hanging="360"/>
      </w:pPr>
      <w:rPr>
        <w:rFonts w:ascii="Wingdings" w:hAnsi="Wingdings" w:hint="default"/>
      </w:rPr>
    </w:lvl>
    <w:lvl w:ilvl="6" w:tplc="7D84BA3C" w:tentative="1">
      <w:start w:val="1"/>
      <w:numFmt w:val="bullet"/>
      <w:lvlText w:val=""/>
      <w:lvlJc w:val="left"/>
      <w:pPr>
        <w:ind w:left="5559" w:hanging="360"/>
      </w:pPr>
      <w:rPr>
        <w:rFonts w:ascii="Symbol" w:hAnsi="Symbol" w:hint="default"/>
      </w:rPr>
    </w:lvl>
    <w:lvl w:ilvl="7" w:tplc="08D2CFC2" w:tentative="1">
      <w:start w:val="1"/>
      <w:numFmt w:val="bullet"/>
      <w:lvlText w:val="o"/>
      <w:lvlJc w:val="left"/>
      <w:pPr>
        <w:ind w:left="6279" w:hanging="360"/>
      </w:pPr>
      <w:rPr>
        <w:rFonts w:ascii="Courier New" w:hAnsi="Courier New" w:cs="Courier New" w:hint="default"/>
      </w:rPr>
    </w:lvl>
    <w:lvl w:ilvl="8" w:tplc="F420FF48" w:tentative="1">
      <w:start w:val="1"/>
      <w:numFmt w:val="bullet"/>
      <w:lvlText w:val=""/>
      <w:lvlJc w:val="left"/>
      <w:pPr>
        <w:ind w:left="6999" w:hanging="360"/>
      </w:pPr>
      <w:rPr>
        <w:rFonts w:ascii="Wingdings" w:hAnsi="Wingdings" w:hint="default"/>
      </w:rPr>
    </w:lvl>
  </w:abstractNum>
  <w:num w:numId="1" w16cid:durableId="1912344949">
    <w:abstractNumId w:val="6"/>
  </w:num>
  <w:num w:numId="2" w16cid:durableId="1487239376">
    <w:abstractNumId w:val="0"/>
    <w:lvlOverride w:ilvl="0">
      <w:startOverride w:val="1"/>
    </w:lvlOverride>
    <w:lvlOverride w:ilvl="1"/>
    <w:lvlOverride w:ilvl="2"/>
    <w:lvlOverride w:ilvl="3"/>
    <w:lvlOverride w:ilvl="4"/>
    <w:lvlOverride w:ilvl="5"/>
    <w:lvlOverride w:ilvl="6"/>
    <w:lvlOverride w:ilvl="7"/>
    <w:lvlOverride w:ilvl="8"/>
  </w:num>
  <w:num w:numId="3" w16cid:durableId="1244294098">
    <w:abstractNumId w:val="1"/>
  </w:num>
  <w:num w:numId="4" w16cid:durableId="313723152">
    <w:abstractNumId w:val="5"/>
  </w:num>
  <w:num w:numId="5" w16cid:durableId="1129281266">
    <w:abstractNumId w:val="4"/>
  </w:num>
  <w:num w:numId="6" w16cid:durableId="315886697">
    <w:abstractNumId w:val="2"/>
  </w:num>
  <w:num w:numId="7" w16cid:durableId="1767454408">
    <w:abstractNumId w:val="3"/>
  </w:num>
  <w:num w:numId="8" w16cid:durableId="1053963705">
    <w:abstractNumId w:val="4"/>
  </w:num>
  <w:num w:numId="9" w16cid:durableId="461192694">
    <w:abstractNumId w:val="4"/>
  </w:num>
  <w:num w:numId="10" w16cid:durableId="854927671">
    <w:abstractNumId w:val="4"/>
  </w:num>
  <w:num w:numId="11" w16cid:durableId="763458524">
    <w:abstractNumId w:val="4"/>
  </w:num>
  <w:num w:numId="12" w16cid:durableId="2091540450">
    <w:abstractNumId w:val="4"/>
  </w:num>
  <w:num w:numId="13" w16cid:durableId="248202641">
    <w:abstractNumId w:val="4"/>
  </w:num>
  <w:num w:numId="14" w16cid:durableId="1673678349">
    <w:abstractNumId w:val="4"/>
  </w:num>
  <w:num w:numId="15" w16cid:durableId="1838957261">
    <w:abstractNumId w:val="4"/>
  </w:num>
  <w:num w:numId="16" w16cid:durableId="456721349">
    <w:abstractNumId w:val="4"/>
  </w:num>
  <w:num w:numId="17" w16cid:durableId="1203054302">
    <w:abstractNumId w:val="4"/>
  </w:num>
  <w:num w:numId="18" w16cid:durableId="1767531165">
    <w:abstractNumId w:val="4"/>
  </w:num>
  <w:num w:numId="19" w16cid:durableId="1502887085">
    <w:abstractNumId w:val="4"/>
  </w:num>
  <w:num w:numId="20" w16cid:durableId="2082872335">
    <w:abstractNumId w:val="4"/>
  </w:num>
  <w:num w:numId="21" w16cid:durableId="1860122452">
    <w:abstractNumId w:val="4"/>
  </w:num>
  <w:num w:numId="22" w16cid:durableId="1362364520">
    <w:abstractNumId w:val="4"/>
  </w:num>
  <w:num w:numId="23" w16cid:durableId="454763262">
    <w:abstractNumId w:val="4"/>
  </w:num>
  <w:num w:numId="24" w16cid:durableId="201576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EC"/>
    <w:rsid w:val="000039B9"/>
    <w:rsid w:val="0000654A"/>
    <w:rsid w:val="00036437"/>
    <w:rsid w:val="00042EB2"/>
    <w:rsid w:val="000603CF"/>
    <w:rsid w:val="000663E2"/>
    <w:rsid w:val="00070067"/>
    <w:rsid w:val="000832A7"/>
    <w:rsid w:val="00086247"/>
    <w:rsid w:val="000A71E9"/>
    <w:rsid w:val="000B23BB"/>
    <w:rsid w:val="000B4FFB"/>
    <w:rsid w:val="000B618A"/>
    <w:rsid w:val="000D3665"/>
    <w:rsid w:val="000E4ECE"/>
    <w:rsid w:val="000F7A54"/>
    <w:rsid w:val="00110087"/>
    <w:rsid w:val="00123C76"/>
    <w:rsid w:val="00124BFB"/>
    <w:rsid w:val="00132893"/>
    <w:rsid w:val="001506F2"/>
    <w:rsid w:val="001703F8"/>
    <w:rsid w:val="001854F7"/>
    <w:rsid w:val="00196D00"/>
    <w:rsid w:val="001C43D8"/>
    <w:rsid w:val="001D4E68"/>
    <w:rsid w:val="001F7A02"/>
    <w:rsid w:val="00203D0D"/>
    <w:rsid w:val="0020450C"/>
    <w:rsid w:val="002263A2"/>
    <w:rsid w:val="00231E7B"/>
    <w:rsid w:val="00243BE3"/>
    <w:rsid w:val="002536CD"/>
    <w:rsid w:val="002729F6"/>
    <w:rsid w:val="00283CC7"/>
    <w:rsid w:val="002915DC"/>
    <w:rsid w:val="002A3423"/>
    <w:rsid w:val="002A4D60"/>
    <w:rsid w:val="002A6F4C"/>
    <w:rsid w:val="002B7D38"/>
    <w:rsid w:val="002C6A7A"/>
    <w:rsid w:val="002D0049"/>
    <w:rsid w:val="002E4588"/>
    <w:rsid w:val="00305494"/>
    <w:rsid w:val="00310F73"/>
    <w:rsid w:val="003150EF"/>
    <w:rsid w:val="00324179"/>
    <w:rsid w:val="003372DF"/>
    <w:rsid w:val="00343D0D"/>
    <w:rsid w:val="00352407"/>
    <w:rsid w:val="003653E8"/>
    <w:rsid w:val="003819FD"/>
    <w:rsid w:val="003855FD"/>
    <w:rsid w:val="00395949"/>
    <w:rsid w:val="003D0FC6"/>
    <w:rsid w:val="003E3327"/>
    <w:rsid w:val="004030C2"/>
    <w:rsid w:val="004055C2"/>
    <w:rsid w:val="004074D0"/>
    <w:rsid w:val="00427D31"/>
    <w:rsid w:val="00431E81"/>
    <w:rsid w:val="00443F05"/>
    <w:rsid w:val="004719B4"/>
    <w:rsid w:val="00475257"/>
    <w:rsid w:val="004D1FE6"/>
    <w:rsid w:val="004D33E0"/>
    <w:rsid w:val="004D6A69"/>
    <w:rsid w:val="004E53C1"/>
    <w:rsid w:val="004E7AFF"/>
    <w:rsid w:val="004F4439"/>
    <w:rsid w:val="00516693"/>
    <w:rsid w:val="005219FF"/>
    <w:rsid w:val="00522FCA"/>
    <w:rsid w:val="005406C6"/>
    <w:rsid w:val="00543C11"/>
    <w:rsid w:val="00555856"/>
    <w:rsid w:val="00560B82"/>
    <w:rsid w:val="0056102C"/>
    <w:rsid w:val="00577CC5"/>
    <w:rsid w:val="005850EF"/>
    <w:rsid w:val="0059749E"/>
    <w:rsid w:val="005A445B"/>
    <w:rsid w:val="005A47B2"/>
    <w:rsid w:val="005B3BF6"/>
    <w:rsid w:val="005D2B2A"/>
    <w:rsid w:val="005E01A8"/>
    <w:rsid w:val="005E405A"/>
    <w:rsid w:val="00606DB8"/>
    <w:rsid w:val="00607581"/>
    <w:rsid w:val="00611468"/>
    <w:rsid w:val="006171B4"/>
    <w:rsid w:val="0062587D"/>
    <w:rsid w:val="00634777"/>
    <w:rsid w:val="00661FD5"/>
    <w:rsid w:val="00664690"/>
    <w:rsid w:val="0067352D"/>
    <w:rsid w:val="006760B6"/>
    <w:rsid w:val="00680618"/>
    <w:rsid w:val="006B4ED3"/>
    <w:rsid w:val="006D4C81"/>
    <w:rsid w:val="006F13AF"/>
    <w:rsid w:val="00705557"/>
    <w:rsid w:val="0071103A"/>
    <w:rsid w:val="00727B40"/>
    <w:rsid w:val="00735F85"/>
    <w:rsid w:val="0075081C"/>
    <w:rsid w:val="00753D61"/>
    <w:rsid w:val="007619B6"/>
    <w:rsid w:val="007915BE"/>
    <w:rsid w:val="007C229A"/>
    <w:rsid w:val="007C234E"/>
    <w:rsid w:val="007C7A18"/>
    <w:rsid w:val="007D6FB9"/>
    <w:rsid w:val="007E3289"/>
    <w:rsid w:val="007E7F33"/>
    <w:rsid w:val="007F4C51"/>
    <w:rsid w:val="007F781B"/>
    <w:rsid w:val="00803483"/>
    <w:rsid w:val="008115A6"/>
    <w:rsid w:val="0087782D"/>
    <w:rsid w:val="00880216"/>
    <w:rsid w:val="00881EE6"/>
    <w:rsid w:val="008838A6"/>
    <w:rsid w:val="00891893"/>
    <w:rsid w:val="00892332"/>
    <w:rsid w:val="0089531F"/>
    <w:rsid w:val="00897D38"/>
    <w:rsid w:val="008B220D"/>
    <w:rsid w:val="008B2729"/>
    <w:rsid w:val="008B465D"/>
    <w:rsid w:val="008C2D7D"/>
    <w:rsid w:val="008C4AC0"/>
    <w:rsid w:val="008C6DAE"/>
    <w:rsid w:val="008D14CD"/>
    <w:rsid w:val="008D57B9"/>
    <w:rsid w:val="008E06EF"/>
    <w:rsid w:val="008E0A2F"/>
    <w:rsid w:val="0090509B"/>
    <w:rsid w:val="009062B6"/>
    <w:rsid w:val="00906B84"/>
    <w:rsid w:val="00914D3E"/>
    <w:rsid w:val="009276FE"/>
    <w:rsid w:val="009357E6"/>
    <w:rsid w:val="00951C49"/>
    <w:rsid w:val="0096295D"/>
    <w:rsid w:val="00981F50"/>
    <w:rsid w:val="00983A9D"/>
    <w:rsid w:val="009A10BA"/>
    <w:rsid w:val="009B1B09"/>
    <w:rsid w:val="009C4BB7"/>
    <w:rsid w:val="009D3295"/>
    <w:rsid w:val="009E3415"/>
    <w:rsid w:val="009E62DA"/>
    <w:rsid w:val="009F3156"/>
    <w:rsid w:val="00A02140"/>
    <w:rsid w:val="00A22945"/>
    <w:rsid w:val="00A24430"/>
    <w:rsid w:val="00A2594B"/>
    <w:rsid w:val="00A502F6"/>
    <w:rsid w:val="00A54C6D"/>
    <w:rsid w:val="00A73EDF"/>
    <w:rsid w:val="00A95573"/>
    <w:rsid w:val="00AA50CC"/>
    <w:rsid w:val="00AB15E6"/>
    <w:rsid w:val="00AB6BF0"/>
    <w:rsid w:val="00AD3329"/>
    <w:rsid w:val="00AD50CE"/>
    <w:rsid w:val="00AE5D06"/>
    <w:rsid w:val="00AF41EB"/>
    <w:rsid w:val="00B07ED8"/>
    <w:rsid w:val="00B34D8D"/>
    <w:rsid w:val="00B44ACF"/>
    <w:rsid w:val="00B46D48"/>
    <w:rsid w:val="00B50F89"/>
    <w:rsid w:val="00B53A14"/>
    <w:rsid w:val="00B57F80"/>
    <w:rsid w:val="00B61F2A"/>
    <w:rsid w:val="00B718B0"/>
    <w:rsid w:val="00B73E83"/>
    <w:rsid w:val="00B76084"/>
    <w:rsid w:val="00B7745C"/>
    <w:rsid w:val="00BA2550"/>
    <w:rsid w:val="00BB595C"/>
    <w:rsid w:val="00BC203E"/>
    <w:rsid w:val="00BC2E6E"/>
    <w:rsid w:val="00BD66E1"/>
    <w:rsid w:val="00BE25F6"/>
    <w:rsid w:val="00BF6B9F"/>
    <w:rsid w:val="00C00FF7"/>
    <w:rsid w:val="00C06278"/>
    <w:rsid w:val="00C27531"/>
    <w:rsid w:val="00C34815"/>
    <w:rsid w:val="00C37451"/>
    <w:rsid w:val="00C723F7"/>
    <w:rsid w:val="00C911F2"/>
    <w:rsid w:val="00CA4BB1"/>
    <w:rsid w:val="00CC128D"/>
    <w:rsid w:val="00CE71E9"/>
    <w:rsid w:val="00CF050E"/>
    <w:rsid w:val="00D01C6C"/>
    <w:rsid w:val="00D038AB"/>
    <w:rsid w:val="00D12305"/>
    <w:rsid w:val="00D374DA"/>
    <w:rsid w:val="00D47D4D"/>
    <w:rsid w:val="00D7255F"/>
    <w:rsid w:val="00D726BB"/>
    <w:rsid w:val="00D846BC"/>
    <w:rsid w:val="00DA19C1"/>
    <w:rsid w:val="00DA4B84"/>
    <w:rsid w:val="00DC63D6"/>
    <w:rsid w:val="00E0062F"/>
    <w:rsid w:val="00E1078F"/>
    <w:rsid w:val="00E11323"/>
    <w:rsid w:val="00E24254"/>
    <w:rsid w:val="00E4130A"/>
    <w:rsid w:val="00E800DD"/>
    <w:rsid w:val="00E80DC2"/>
    <w:rsid w:val="00E85022"/>
    <w:rsid w:val="00E864D2"/>
    <w:rsid w:val="00E95BDE"/>
    <w:rsid w:val="00EA1EB1"/>
    <w:rsid w:val="00EA4A04"/>
    <w:rsid w:val="00EA5E2A"/>
    <w:rsid w:val="00EA72A8"/>
    <w:rsid w:val="00EC0C5A"/>
    <w:rsid w:val="00EC3EDE"/>
    <w:rsid w:val="00EF40A3"/>
    <w:rsid w:val="00F005AD"/>
    <w:rsid w:val="00F15534"/>
    <w:rsid w:val="00F23837"/>
    <w:rsid w:val="00F40DBB"/>
    <w:rsid w:val="00F47C19"/>
    <w:rsid w:val="00F508C1"/>
    <w:rsid w:val="00F637A1"/>
    <w:rsid w:val="00F66A4A"/>
    <w:rsid w:val="00F70406"/>
    <w:rsid w:val="00F76F59"/>
    <w:rsid w:val="00F826E8"/>
    <w:rsid w:val="00F83832"/>
    <w:rsid w:val="00F93AD4"/>
    <w:rsid w:val="00F96F18"/>
    <w:rsid w:val="00FA35DB"/>
    <w:rsid w:val="00FC24EC"/>
    <w:rsid w:val="00FC608D"/>
    <w:rsid w:val="00FC6D5B"/>
    <w:rsid w:val="00FE5250"/>
    <w:rsid w:val="00FE6D32"/>
    <w:rsid w:val="00FF2EA8"/>
    <w:rsid w:val="00FF3F00"/>
    <w:rsid w:val="04294134"/>
    <w:rsid w:val="0E6D0CE5"/>
    <w:rsid w:val="24079069"/>
    <w:rsid w:val="2A92B026"/>
    <w:rsid w:val="2ED02944"/>
    <w:rsid w:val="2EF1766A"/>
    <w:rsid w:val="32923D2D"/>
    <w:rsid w:val="39C433A5"/>
    <w:rsid w:val="48C4AEAE"/>
    <w:rsid w:val="58EE8F7F"/>
    <w:rsid w:val="5DA47E73"/>
    <w:rsid w:val="6C94847F"/>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EFD8"/>
  <w15:docId w15:val="{537701EB-4864-4158-9985-7BD3C68B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4055C2"/>
    <w:pPr>
      <w:spacing w:line="230" w:lineRule="atLeast"/>
    </w:pPr>
    <w:rPr>
      <w:rFonts w:ascii="Verdana" w:hAnsi="Verdana" w:cs="Arial"/>
      <w:sz w:val="18"/>
      <w:szCs w:val="24"/>
    </w:rPr>
  </w:style>
  <w:style w:type="paragraph" w:styleId="Heading1">
    <w:name w:val="heading 1"/>
    <w:basedOn w:val="Normal"/>
    <w:next w:val="Normal"/>
    <w:qFormat/>
    <w:rsid w:val="00231E7B"/>
    <w:pPr>
      <w:keepNext/>
      <w:spacing w:after="240" w:line="360" w:lineRule="atLeast"/>
      <w:outlineLvl w:val="0"/>
    </w:pPr>
    <w:rPr>
      <w:b/>
      <w:bCs/>
      <w:kern w:val="32"/>
      <w:sz w:val="34"/>
      <w:szCs w:val="32"/>
    </w:rPr>
  </w:style>
  <w:style w:type="paragraph" w:styleId="Heading2">
    <w:name w:val="heading 2"/>
    <w:basedOn w:val="Normal"/>
    <w:next w:val="Normal"/>
    <w:qFormat/>
    <w:rsid w:val="00B57F80"/>
    <w:pPr>
      <w:keepNext/>
      <w:spacing w:before="240"/>
      <w:outlineLvl w:val="1"/>
    </w:pPr>
    <w:rPr>
      <w:b/>
      <w:bCs/>
      <w:iCs/>
      <w:szCs w:val="28"/>
    </w:rPr>
  </w:style>
  <w:style w:type="paragraph" w:styleId="Heading3">
    <w:name w:val="heading 3"/>
    <w:basedOn w:val="Normal"/>
    <w:next w:val="Normal"/>
    <w:semiHidden/>
    <w:rsid w:val="0000654A"/>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0039B9"/>
    <w:pPr>
      <w:keepNext/>
      <w:keepLines/>
      <w:spacing w:before="40"/>
      <w:outlineLvl w:val="3"/>
    </w:pPr>
    <w:rPr>
      <w:rFonts w:asciiTheme="majorHAnsi" w:eastAsiaTheme="majorEastAsia" w:hAnsiTheme="majorHAnsi" w:cstheme="majorBidi"/>
      <w:i/>
      <w:iCs/>
      <w:color w:val="17365D" w:themeColor="accent1" w:themeShade="BF"/>
    </w:rPr>
  </w:style>
  <w:style w:type="paragraph" w:styleId="Heading5">
    <w:name w:val="heading 5"/>
    <w:basedOn w:val="Normal"/>
    <w:next w:val="Normal"/>
    <w:link w:val="Heading5Char"/>
    <w:semiHidden/>
    <w:unhideWhenUsed/>
    <w:qFormat/>
    <w:rsid w:val="000039B9"/>
    <w:pPr>
      <w:keepNext/>
      <w:keepLines/>
      <w:spacing w:before="40"/>
      <w:outlineLvl w:val="4"/>
    </w:pPr>
    <w:rPr>
      <w:rFonts w:asciiTheme="majorHAnsi" w:eastAsiaTheme="majorEastAsia" w:hAnsiTheme="majorHAnsi" w:cstheme="majorBidi"/>
      <w:color w:val="1736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0654A"/>
    <w:pPr>
      <w:tabs>
        <w:tab w:val="center" w:pos="4819"/>
        <w:tab w:val="right" w:pos="9638"/>
      </w:tabs>
    </w:pPr>
  </w:style>
  <w:style w:type="paragraph" w:styleId="Footer">
    <w:name w:val="footer"/>
    <w:basedOn w:val="Normal"/>
    <w:link w:val="FooterChar"/>
    <w:semiHidden/>
    <w:rsid w:val="00F23837"/>
    <w:pPr>
      <w:tabs>
        <w:tab w:val="center" w:pos="4819"/>
        <w:tab w:val="right" w:pos="9638"/>
      </w:tabs>
      <w:spacing w:line="230" w:lineRule="exact"/>
    </w:pPr>
    <w:rPr>
      <w:noProof/>
      <w:color w:val="000000"/>
    </w:rPr>
  </w:style>
  <w:style w:type="character" w:styleId="Hyperlink">
    <w:name w:val="Hyperlink"/>
    <w:basedOn w:val="DefaultParagraphFont"/>
    <w:semiHidden/>
    <w:rsid w:val="0000654A"/>
    <w:rPr>
      <w:color w:val="0000FF"/>
      <w:u w:val="single"/>
    </w:rPr>
  </w:style>
  <w:style w:type="character" w:styleId="PageNumber">
    <w:name w:val="page number"/>
    <w:basedOn w:val="DefaultParagraphFont"/>
    <w:semiHidden/>
    <w:rsid w:val="0000654A"/>
  </w:style>
  <w:style w:type="paragraph" w:styleId="BalloonText">
    <w:name w:val="Balloon Text"/>
    <w:basedOn w:val="Normal"/>
    <w:semiHidden/>
    <w:rsid w:val="0000654A"/>
    <w:rPr>
      <w:rFonts w:ascii="Tahoma" w:hAnsi="Tahoma" w:cs="Tahoma"/>
      <w:sz w:val="16"/>
      <w:szCs w:val="16"/>
    </w:rPr>
  </w:style>
  <w:style w:type="character" w:styleId="CommentReference">
    <w:name w:val="annotation reference"/>
    <w:basedOn w:val="DefaultParagraphFont"/>
    <w:semiHidden/>
    <w:rsid w:val="0000654A"/>
    <w:rPr>
      <w:sz w:val="16"/>
      <w:szCs w:val="16"/>
    </w:rPr>
  </w:style>
  <w:style w:type="paragraph" w:styleId="CommentText">
    <w:name w:val="annotation text"/>
    <w:basedOn w:val="Normal"/>
    <w:semiHidden/>
    <w:rsid w:val="0000654A"/>
    <w:rPr>
      <w:szCs w:val="20"/>
    </w:rPr>
  </w:style>
  <w:style w:type="paragraph" w:styleId="CommentSubject">
    <w:name w:val="annotation subject"/>
    <w:basedOn w:val="CommentText"/>
    <w:next w:val="CommentText"/>
    <w:semiHidden/>
    <w:rsid w:val="0000654A"/>
    <w:rPr>
      <w:b/>
      <w:bCs/>
    </w:rPr>
  </w:style>
  <w:style w:type="paragraph" w:styleId="DocumentMap">
    <w:name w:val="Document Map"/>
    <w:basedOn w:val="Normal"/>
    <w:semiHidden/>
    <w:rsid w:val="0000654A"/>
    <w:pPr>
      <w:shd w:val="clear" w:color="auto" w:fill="000080"/>
    </w:pPr>
    <w:rPr>
      <w:rFonts w:ascii="Tahoma" w:hAnsi="Tahoma" w:cs="Tahoma"/>
    </w:rPr>
  </w:style>
  <w:style w:type="table" w:styleId="TableGrid">
    <w:name w:val="Table Grid"/>
    <w:basedOn w:val="TableNormal"/>
    <w:rsid w:val="0000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DefaultParagraphFont"/>
    <w:uiPriority w:val="1"/>
    <w:semiHidden/>
    <w:qFormat/>
    <w:rsid w:val="00F76F59"/>
    <w:rPr>
      <w:b/>
      <w:caps/>
      <w:smallCaps w:val="0"/>
    </w:rPr>
  </w:style>
  <w:style w:type="character" w:customStyle="1" w:styleId="FooterChar">
    <w:name w:val="Footer Char"/>
    <w:basedOn w:val="DefaultParagraphFont"/>
    <w:link w:val="Footer"/>
    <w:semiHidden/>
    <w:rsid w:val="00F23837"/>
    <w:rPr>
      <w:rFonts w:ascii="Verdana" w:hAnsi="Verdana" w:cs="Arial"/>
      <w:noProof/>
      <w:color w:val="000000"/>
      <w:sz w:val="18"/>
      <w:szCs w:val="24"/>
    </w:rPr>
  </w:style>
  <w:style w:type="paragraph" w:customStyle="1" w:styleId="Dokumenttitel">
    <w:name w:val="Dokumenttitel"/>
    <w:basedOn w:val="Normal"/>
    <w:semiHidden/>
    <w:rsid w:val="00B57F80"/>
    <w:pPr>
      <w:spacing w:line="240" w:lineRule="auto"/>
    </w:pPr>
    <w:rPr>
      <w:rFonts w:cs="Times New Roman"/>
      <w:b/>
      <w:caps/>
      <w:color w:val="000000"/>
      <w:sz w:val="30"/>
    </w:rPr>
  </w:style>
  <w:style w:type="paragraph" w:styleId="ListParagraph">
    <w:name w:val="List Paragraph"/>
    <w:basedOn w:val="Normal"/>
    <w:uiPriority w:val="34"/>
    <w:rsid w:val="00F70406"/>
    <w:pPr>
      <w:ind w:left="720"/>
      <w:contextualSpacing/>
    </w:pPr>
  </w:style>
  <w:style w:type="paragraph" w:customStyle="1" w:styleId="HortenUnderOverskrift">
    <w:name w:val="Horten_UnderOverskrift"/>
    <w:basedOn w:val="Normal"/>
    <w:next w:val="Normal"/>
    <w:rsid w:val="000039B9"/>
    <w:pPr>
      <w:keepNext/>
      <w:tabs>
        <w:tab w:val="left" w:pos="879"/>
        <w:tab w:val="left" w:pos="2013"/>
        <w:tab w:val="right" w:pos="7484"/>
      </w:tabs>
      <w:spacing w:after="240" w:line="240" w:lineRule="auto"/>
      <w:jc w:val="both"/>
      <w:outlineLvl w:val="1"/>
    </w:pPr>
    <w:rPr>
      <w:rFonts w:ascii="Calibri" w:hAnsi="Calibri" w:cs="Times New Roman"/>
      <w:caps/>
      <w:sz w:val="22"/>
      <w:szCs w:val="20"/>
    </w:rPr>
  </w:style>
  <w:style w:type="paragraph" w:customStyle="1" w:styleId="HortenIndryk">
    <w:name w:val="HortenIndryk"/>
    <w:basedOn w:val="Normal"/>
    <w:rsid w:val="000039B9"/>
    <w:pPr>
      <w:tabs>
        <w:tab w:val="left" w:pos="879"/>
        <w:tab w:val="left" w:pos="1446"/>
        <w:tab w:val="left" w:pos="2013"/>
        <w:tab w:val="left" w:pos="5387"/>
        <w:tab w:val="right" w:pos="7484"/>
      </w:tabs>
      <w:spacing w:after="240" w:line="240" w:lineRule="auto"/>
      <w:ind w:left="879"/>
      <w:jc w:val="both"/>
    </w:pPr>
    <w:rPr>
      <w:rFonts w:ascii="Calibri" w:hAnsi="Calibri" w:cs="Times New Roman"/>
      <w:sz w:val="22"/>
      <w:szCs w:val="20"/>
    </w:rPr>
  </w:style>
  <w:style w:type="paragraph" w:customStyle="1" w:styleId="HortenNiveauOverskrift2">
    <w:name w:val="HortenNiveauOverskrift_2"/>
    <w:basedOn w:val="Heading2"/>
    <w:next w:val="HortenIndryk"/>
    <w:rsid w:val="000039B9"/>
    <w:pPr>
      <w:numPr>
        <w:ilvl w:val="1"/>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s="Times New Roman"/>
      <w:bCs w:val="0"/>
      <w:iCs w:val="0"/>
      <w:sz w:val="22"/>
      <w:szCs w:val="22"/>
    </w:rPr>
  </w:style>
  <w:style w:type="paragraph" w:customStyle="1" w:styleId="HortenNiveauOverskrift3">
    <w:name w:val="HortenNiveauOverskrift_3"/>
    <w:basedOn w:val="Heading3"/>
    <w:next w:val="HortenIndryk"/>
    <w:rsid w:val="000039B9"/>
    <w:pPr>
      <w:numPr>
        <w:ilvl w:val="2"/>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s="Times New Roman"/>
      <w:b w:val="0"/>
      <w:bCs w:val="0"/>
      <w:i/>
      <w:sz w:val="22"/>
      <w:szCs w:val="20"/>
    </w:rPr>
  </w:style>
  <w:style w:type="paragraph" w:customStyle="1" w:styleId="HortenDokumenttitel">
    <w:name w:val="Horten_Dokumenttitel"/>
    <w:basedOn w:val="Normal"/>
    <w:next w:val="Normal"/>
    <w:rsid w:val="000039B9"/>
    <w:pPr>
      <w:tabs>
        <w:tab w:val="left" w:pos="879"/>
        <w:tab w:val="left" w:pos="1446"/>
        <w:tab w:val="left" w:pos="2013"/>
        <w:tab w:val="left" w:pos="5387"/>
        <w:tab w:val="right" w:pos="7484"/>
      </w:tabs>
      <w:spacing w:line="320" w:lineRule="exact"/>
    </w:pPr>
    <w:rPr>
      <w:rFonts w:ascii="Calibri" w:hAnsi="Calibri" w:cs="Times New Roman"/>
      <w:b/>
      <w:caps/>
      <w:sz w:val="26"/>
      <w:szCs w:val="20"/>
    </w:rPr>
  </w:style>
  <w:style w:type="paragraph" w:customStyle="1" w:styleId="HortenNiveau2">
    <w:name w:val="HortenNiveau_2"/>
    <w:basedOn w:val="HortenNiveauOverskrift2"/>
    <w:qFormat/>
    <w:rsid w:val="000039B9"/>
    <w:pPr>
      <w:keepNext w:val="0"/>
    </w:pPr>
    <w:rPr>
      <w:b w:val="0"/>
    </w:rPr>
  </w:style>
  <w:style w:type="paragraph" w:customStyle="1" w:styleId="HortenNiveauOverskrift4">
    <w:name w:val="HortenNiveauOverskrift_4"/>
    <w:basedOn w:val="Heading4"/>
    <w:next w:val="HortenIndryk"/>
    <w:qFormat/>
    <w:rsid w:val="000039B9"/>
    <w:pPr>
      <w:keepLines w:val="0"/>
      <w:numPr>
        <w:ilvl w:val="3"/>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bCs/>
      <w:i w:val="0"/>
      <w:color w:val="auto"/>
      <w:sz w:val="22"/>
      <w:szCs w:val="20"/>
    </w:rPr>
  </w:style>
  <w:style w:type="paragraph" w:customStyle="1" w:styleId="HortenNiveauOverskrift5">
    <w:name w:val="HortenNiveauOverskrift_5"/>
    <w:basedOn w:val="Heading5"/>
    <w:next w:val="HortenIndryk"/>
    <w:qFormat/>
    <w:rsid w:val="000039B9"/>
    <w:pPr>
      <w:keepLines w:val="0"/>
      <w:numPr>
        <w:ilvl w:val="4"/>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olor w:val="auto"/>
      <w:sz w:val="22"/>
      <w:szCs w:val="20"/>
    </w:rPr>
  </w:style>
  <w:style w:type="paragraph" w:customStyle="1" w:styleId="HortenNiveauOverskrift1">
    <w:name w:val="HortenNiveauOverskrift_1"/>
    <w:basedOn w:val="Heading1"/>
    <w:next w:val="HortenIndryk"/>
    <w:rsid w:val="000039B9"/>
    <w:pPr>
      <w:numPr>
        <w:numId w:val="5"/>
      </w:numPr>
      <w:tabs>
        <w:tab w:val="left" w:pos="1446"/>
        <w:tab w:val="left" w:pos="2013"/>
        <w:tab w:val="left" w:pos="5387"/>
        <w:tab w:val="right" w:pos="7484"/>
      </w:tabs>
      <w:spacing w:before="360" w:line="240" w:lineRule="auto"/>
      <w:jc w:val="both"/>
    </w:pPr>
    <w:rPr>
      <w:rFonts w:ascii="Calibri" w:hAnsi="Calibri" w:cs="Times New Roman"/>
      <w:bCs w:val="0"/>
      <w:caps/>
      <w:kern w:val="0"/>
      <w:sz w:val="22"/>
      <w:szCs w:val="22"/>
    </w:rPr>
  </w:style>
  <w:style w:type="paragraph" w:customStyle="1" w:styleId="TypografiKontraktUnderskriftFr24pkt">
    <w:name w:val="Typografi KontraktUnderskrift + Før:  24 pkt."/>
    <w:basedOn w:val="Normal"/>
    <w:rsid w:val="000039B9"/>
    <w:pPr>
      <w:keepNext/>
      <w:keepLines/>
      <w:tabs>
        <w:tab w:val="left" w:pos="879"/>
        <w:tab w:val="left" w:pos="5387"/>
        <w:tab w:val="right" w:pos="7484"/>
      </w:tabs>
      <w:spacing w:line="240" w:lineRule="auto"/>
      <w:ind w:left="879"/>
      <w:jc w:val="both"/>
    </w:pPr>
    <w:rPr>
      <w:rFonts w:ascii="Calibri" w:hAnsi="Calibri" w:cs="Times New Roman"/>
      <w:sz w:val="22"/>
      <w:szCs w:val="20"/>
    </w:rPr>
  </w:style>
  <w:style w:type="character" w:customStyle="1" w:styleId="Heading4Char">
    <w:name w:val="Heading 4 Char"/>
    <w:basedOn w:val="DefaultParagraphFont"/>
    <w:link w:val="Heading4"/>
    <w:semiHidden/>
    <w:rsid w:val="000039B9"/>
    <w:rPr>
      <w:rFonts w:asciiTheme="majorHAnsi" w:eastAsiaTheme="majorEastAsia" w:hAnsiTheme="majorHAnsi" w:cstheme="majorBidi"/>
      <w:i/>
      <w:iCs/>
      <w:color w:val="17365D" w:themeColor="accent1" w:themeShade="BF"/>
      <w:sz w:val="18"/>
      <w:szCs w:val="24"/>
    </w:rPr>
  </w:style>
  <w:style w:type="character" w:customStyle="1" w:styleId="Heading5Char">
    <w:name w:val="Heading 5 Char"/>
    <w:basedOn w:val="DefaultParagraphFont"/>
    <w:link w:val="Heading5"/>
    <w:semiHidden/>
    <w:rsid w:val="000039B9"/>
    <w:rPr>
      <w:rFonts w:asciiTheme="majorHAnsi" w:eastAsiaTheme="majorEastAsia" w:hAnsiTheme="majorHAnsi" w:cstheme="majorBidi"/>
      <w:color w:val="17365D" w:themeColor="accent1" w:themeShade="BF"/>
      <w:sz w:val="18"/>
      <w:szCs w:val="24"/>
    </w:rPr>
  </w:style>
  <w:style w:type="numbering" w:customStyle="1" w:styleId="Typografi1">
    <w:name w:val="Typografi1"/>
    <w:uiPriority w:val="99"/>
    <w:rsid w:val="0051669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L\AppData\Roaming\Microsoft\Templates\DANVA%20papir.dotm" TargetMode="External"/></Relationships>
</file>

<file path=word/theme/theme1.xml><?xml version="1.0" encoding="utf-8"?>
<a:theme xmlns:a="http://schemas.openxmlformats.org/drawingml/2006/main" name="Office Theme">
  <a:themeElements>
    <a:clrScheme name="DANVA">
      <a:dk1>
        <a:sysClr val="windowText" lastClr="000000"/>
      </a:dk1>
      <a:lt1>
        <a:sysClr val="window" lastClr="FFFFFF"/>
      </a:lt1>
      <a:dk2>
        <a:srgbClr val="1F497D"/>
      </a:dk2>
      <a:lt2>
        <a:srgbClr val="938953"/>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nva documents" ma:contentTypeID="0x0101006FDE5278CC988241B7EF1B688A100753001E0AEECAC29F4E4184A92AEFBC0152BB" ma:contentTypeVersion="8" ma:contentTypeDescription="" ma:contentTypeScope="" ma:versionID="83f4f32db6df9b30adaa484bca9c79df">
  <xsd:schema xmlns:xsd="http://www.w3.org/2001/XMLSchema" xmlns:xs="http://www.w3.org/2001/XMLSchema" xmlns:p="http://schemas.microsoft.com/office/2006/metadata/properties" xmlns:ns2="adb041be-b066-456f-949a-e110ecfa8c02" xmlns:ns3="18d40ef6-8d49-4125-9a89-931d4a101461" targetNamespace="http://schemas.microsoft.com/office/2006/metadata/properties" ma:root="true" ma:fieldsID="95c29e534beaf48a2b7b210bcb476cdb" ns2:_="" ns3:_="">
    <xsd:import namespace="adb041be-b066-456f-949a-e110ecfa8c02"/>
    <xsd:import namespace="18d40ef6-8d49-4125-9a89-931d4a101461"/>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041be-b066-456f-949a-e110ecfa8c0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schema>
  <xsd:schema xmlns:xsd="http://www.w3.org/2001/XMLSchema" xmlns:xs="http://www.w3.org/2001/XMLSchema" xmlns:dms="http://schemas.microsoft.com/office/2006/documentManagement/types" xmlns:pc="http://schemas.microsoft.com/office/infopath/2007/PartnerControls" targetNamespace="18d40ef6-8d49-4125-9a89-931d4a1014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nva_Dokumenttype xmlns="adb041be-b066-456f-949a-e110ecfa8c02" xsi:nil="true"/>
    <Danva_Emneord xmlns="adb041be-b066-456f-949a-e110ecfa8c02" xsi:nil="true"/>
  </documentManagement>
</p:properties>
</file>

<file path=customXml/itemProps1.xml><?xml version="1.0" encoding="utf-8"?>
<ds:datastoreItem xmlns:ds="http://schemas.openxmlformats.org/officeDocument/2006/customXml" ds:itemID="{AF0B2D29-C3B3-4BF7-B98E-A2DBA4104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041be-b066-456f-949a-e110ecfa8c02"/>
    <ds:schemaRef ds:uri="18d40ef6-8d49-4125-9a89-931d4a101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40D80-77B1-4447-A432-283E37383D12}">
  <ds:schemaRefs>
    <ds:schemaRef ds:uri="http://schemas.microsoft.com/sharepoint/v3/contenttype/forms"/>
  </ds:schemaRefs>
</ds:datastoreItem>
</file>

<file path=customXml/itemProps3.xml><?xml version="1.0" encoding="utf-8"?>
<ds:datastoreItem xmlns:ds="http://schemas.openxmlformats.org/officeDocument/2006/customXml" ds:itemID="{5B37B98F-7CBE-4D96-BE80-EA55CB2A7C87}">
  <ds:schemaRefs>
    <ds:schemaRef ds:uri="http://schemas.microsoft.com/office/2006/metadata/properties"/>
    <ds:schemaRef ds:uri="http://schemas.microsoft.com/office/infopath/2007/PartnerControls"/>
    <ds:schemaRef ds:uri="adb041be-b066-456f-949a-e110ecfa8c02"/>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DANVA papir.dotm</Template>
  <TotalTime>86</TotalTime>
  <Pages>1</Pages>
  <Words>2191</Words>
  <Characters>12490</Characters>
  <Application>Microsoft Office Word</Application>
  <DocSecurity>4</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Papir</vt:lpstr>
      <vt:lpstr>(Overskrift)</vt:lpstr>
    </vt:vector>
  </TitlesOfParts>
  <Company>Word Specialisten v/Helle Nielsen</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Papir</dc:title>
  <dc:subject/>
  <dc:creator>DANVA</dc:creator>
  <cp:keywords/>
  <cp:lastModifiedBy>DANVA</cp:lastModifiedBy>
  <cp:revision>71</cp:revision>
  <cp:lastPrinted>2026-01-05T19:48:00Z</cp:lastPrinted>
  <dcterms:created xsi:type="dcterms:W3CDTF">2025-12-17T21:24:00Z</dcterms:created>
  <dcterms:modified xsi:type="dcterms:W3CDTF">2026-03-05T10:13:00Z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Papir</vt:lpwstr>
  </property>
  <property fmtid="{D5CDD505-2E9C-101B-9397-08002B2CF9AE}" pid="3" name="ContentTypeId">
    <vt:lpwstr>0x0101006FDE5278CC988241B7EF1B688A100753001E0AEECAC29F4E4184A92AEFBC0152BB</vt:lpwstr>
  </property>
</Properties>
</file>